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D8EB" w14:textId="57F1B5CB" w:rsidR="001F179D" w:rsidRPr="00217112" w:rsidRDefault="001F179D" w:rsidP="001F179D">
      <w:pPr>
        <w:jc w:val="right"/>
        <w:rPr>
          <w:sz w:val="28"/>
          <w:szCs w:val="28"/>
        </w:rPr>
      </w:pPr>
      <w:r w:rsidRPr="00217112">
        <w:rPr>
          <w:sz w:val="28"/>
          <w:szCs w:val="28"/>
        </w:rPr>
        <w:t>Проект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915"/>
      </w:tblGrid>
      <w:tr w:rsidR="00A81298" w:rsidRPr="00C515AA" w14:paraId="5C054C91" w14:textId="77777777" w:rsidTr="00843773">
        <w:trPr>
          <w:trHeight w:val="1118"/>
        </w:trPr>
        <w:tc>
          <w:tcPr>
            <w:tcW w:w="9915" w:type="dxa"/>
          </w:tcPr>
          <w:p w14:paraId="52FA0100" w14:textId="77777777" w:rsidR="00A81298" w:rsidRPr="00C515AA" w:rsidRDefault="0025286D" w:rsidP="004632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41A56F" wp14:editId="6F745363">
                  <wp:extent cx="523875" cy="628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298" w:rsidRPr="00C515AA" w14:paraId="78964AF9" w14:textId="77777777" w:rsidTr="00843773">
        <w:trPr>
          <w:trHeight w:val="275"/>
        </w:trPr>
        <w:tc>
          <w:tcPr>
            <w:tcW w:w="9915" w:type="dxa"/>
          </w:tcPr>
          <w:p w14:paraId="52574246" w14:textId="77777777" w:rsidR="00A81298" w:rsidRPr="00C515AA" w:rsidRDefault="00A81298" w:rsidP="00463200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РОССИЙСКАЯ  ФЕДЕРАЦИЯ</w:t>
            </w:r>
          </w:p>
        </w:tc>
      </w:tr>
      <w:tr w:rsidR="00A81298" w:rsidRPr="00C515AA" w14:paraId="4A3A8E62" w14:textId="77777777" w:rsidTr="00843773">
        <w:trPr>
          <w:trHeight w:val="225"/>
        </w:trPr>
        <w:tc>
          <w:tcPr>
            <w:tcW w:w="9915" w:type="dxa"/>
          </w:tcPr>
          <w:p w14:paraId="38C7209A" w14:textId="77777777" w:rsidR="00A81298" w:rsidRPr="00C515AA" w:rsidRDefault="00A81298" w:rsidP="00463200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ОРЛОВСКАЯ  ОБЛАСТЬ</w:t>
            </w:r>
          </w:p>
        </w:tc>
      </w:tr>
      <w:tr w:rsidR="00A81298" w:rsidRPr="00C515AA" w14:paraId="00A593D2" w14:textId="77777777" w:rsidTr="00843773">
        <w:trPr>
          <w:trHeight w:val="455"/>
        </w:trPr>
        <w:tc>
          <w:tcPr>
            <w:tcW w:w="9915" w:type="dxa"/>
          </w:tcPr>
          <w:p w14:paraId="437528A8" w14:textId="77777777" w:rsidR="00A81298" w:rsidRPr="00C515AA" w:rsidRDefault="00A81298" w:rsidP="00463200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АДМИНИСТРАЦИЯ  КРОМСКОГО  РАЙОНА</w:t>
            </w:r>
          </w:p>
        </w:tc>
      </w:tr>
      <w:tr w:rsidR="00A81298" w:rsidRPr="00C515AA" w14:paraId="73D4A9BF" w14:textId="77777777" w:rsidTr="00843773">
        <w:trPr>
          <w:trHeight w:val="519"/>
        </w:trPr>
        <w:tc>
          <w:tcPr>
            <w:tcW w:w="9915" w:type="dxa"/>
          </w:tcPr>
          <w:p w14:paraId="6B248A25" w14:textId="77777777" w:rsidR="00A81298" w:rsidRPr="005339EF" w:rsidRDefault="00A81298" w:rsidP="00463200">
            <w:pPr>
              <w:jc w:val="center"/>
              <w:rPr>
                <w:b/>
                <w:spacing w:val="40"/>
                <w:sz w:val="32"/>
                <w:szCs w:val="32"/>
              </w:rPr>
            </w:pPr>
            <w:r w:rsidRPr="005339EF">
              <w:rPr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A81298" w:rsidRPr="00C515AA" w14:paraId="05D50206" w14:textId="77777777" w:rsidTr="00843773">
        <w:trPr>
          <w:trHeight w:val="425"/>
        </w:trPr>
        <w:tc>
          <w:tcPr>
            <w:tcW w:w="9915" w:type="dxa"/>
          </w:tcPr>
          <w:p w14:paraId="4080F6F4" w14:textId="77777777" w:rsidR="00A81298" w:rsidRPr="00C515AA" w:rsidRDefault="00A81298" w:rsidP="00463200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__________________________                                                     № __________</w:t>
            </w:r>
          </w:p>
          <w:p w14:paraId="56C2AF89" w14:textId="307F8471" w:rsidR="0025286D" w:rsidRPr="00C515AA" w:rsidRDefault="00A81298" w:rsidP="00810563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пгт. Кромы</w:t>
            </w:r>
          </w:p>
        </w:tc>
      </w:tr>
    </w:tbl>
    <w:p w14:paraId="157FA5C9" w14:textId="77777777" w:rsidR="00810563" w:rsidRDefault="00810563" w:rsidP="004677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E8FB9E9" w14:textId="2708BE77" w:rsidR="0046771D" w:rsidRPr="007752CD" w:rsidRDefault="0025286D" w:rsidP="004677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1298">
        <w:rPr>
          <w:bCs/>
          <w:sz w:val="28"/>
          <w:szCs w:val="28"/>
        </w:rPr>
        <w:t xml:space="preserve">Об утверждении </w:t>
      </w:r>
      <w:r w:rsidR="0046771D">
        <w:rPr>
          <w:sz w:val="28"/>
          <w:szCs w:val="28"/>
        </w:rPr>
        <w:t>формы п</w:t>
      </w:r>
      <w:r w:rsidR="0046771D" w:rsidRPr="007752CD">
        <w:rPr>
          <w:sz w:val="28"/>
          <w:szCs w:val="28"/>
        </w:rPr>
        <w:t>роверочного листа</w:t>
      </w:r>
      <w:r w:rsidR="00290C79">
        <w:rPr>
          <w:sz w:val="28"/>
          <w:szCs w:val="28"/>
        </w:rPr>
        <w:t xml:space="preserve"> </w:t>
      </w:r>
      <w:r w:rsidR="00290C79" w:rsidRPr="00E32B16">
        <w:rPr>
          <w:color w:val="000000"/>
          <w:sz w:val="28"/>
          <w:szCs w:val="28"/>
        </w:rPr>
        <w:t>(список контрольных вопросов),</w:t>
      </w:r>
      <w:r w:rsidR="0046771D" w:rsidRPr="007752CD">
        <w:rPr>
          <w:sz w:val="28"/>
          <w:szCs w:val="28"/>
        </w:rPr>
        <w:t xml:space="preserve"> </w:t>
      </w:r>
    </w:p>
    <w:p w14:paraId="57BB5F31" w14:textId="057A2616" w:rsidR="0025286D" w:rsidRPr="0046771D" w:rsidRDefault="0046771D" w:rsidP="004677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52CD">
        <w:rPr>
          <w:sz w:val="28"/>
          <w:szCs w:val="28"/>
        </w:rPr>
        <w:t>применяем</w:t>
      </w:r>
      <w:r w:rsidR="00A74536">
        <w:rPr>
          <w:sz w:val="28"/>
          <w:szCs w:val="28"/>
        </w:rPr>
        <w:t>о</w:t>
      </w:r>
      <w:r w:rsidR="00290C79">
        <w:rPr>
          <w:sz w:val="28"/>
          <w:szCs w:val="28"/>
        </w:rPr>
        <w:t>го</w:t>
      </w:r>
      <w:r w:rsidRPr="007752CD">
        <w:rPr>
          <w:sz w:val="28"/>
          <w:szCs w:val="28"/>
        </w:rPr>
        <w:t xml:space="preserve"> при осуществлении муниципального жилищного контроля на территории </w:t>
      </w:r>
      <w:r>
        <w:rPr>
          <w:bCs/>
          <w:sz w:val="28"/>
          <w:szCs w:val="28"/>
        </w:rPr>
        <w:t>Кромско</w:t>
      </w:r>
      <w:r w:rsidR="00A74536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район</w:t>
      </w:r>
      <w:r w:rsidR="00A7453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Орловской области</w:t>
      </w:r>
      <w:r w:rsidR="00290C79">
        <w:rPr>
          <w:sz w:val="28"/>
          <w:szCs w:val="28"/>
        </w:rPr>
        <w:t>.</w:t>
      </w:r>
    </w:p>
    <w:p w14:paraId="3E0551C8" w14:textId="77777777" w:rsidR="00C15514" w:rsidRDefault="00C15514" w:rsidP="00224F4C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14:paraId="0D5FF6F2" w14:textId="289D95D4" w:rsidR="00A71DB4" w:rsidRPr="00224F4C" w:rsidRDefault="00C15514" w:rsidP="00224F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1BDD" w:rsidRPr="00771BDD">
        <w:rPr>
          <w:sz w:val="28"/>
          <w:szCs w:val="28"/>
        </w:rPr>
        <w:t>В соответствии с Жилищным кодексом Российской Федерации, Федеральн</w:t>
      </w:r>
      <w:r w:rsidR="00A74536">
        <w:rPr>
          <w:sz w:val="28"/>
          <w:szCs w:val="28"/>
        </w:rPr>
        <w:t>ым</w:t>
      </w:r>
      <w:r w:rsidR="00771BDD" w:rsidRPr="00771BDD">
        <w:rPr>
          <w:sz w:val="28"/>
          <w:szCs w:val="28"/>
        </w:rPr>
        <w:t xml:space="preserve"> закон</w:t>
      </w:r>
      <w:r w:rsidR="00A74536">
        <w:rPr>
          <w:sz w:val="28"/>
          <w:szCs w:val="28"/>
        </w:rPr>
        <w:t>ом</w:t>
      </w:r>
      <w:r w:rsidR="00771BDD" w:rsidRPr="00771BDD">
        <w:rPr>
          <w:sz w:val="28"/>
          <w:szCs w:val="28"/>
        </w:rPr>
        <w:t xml:space="preserve"> от 31 июля 2020 года №248-ФЗ «О государственном контроле (надзоре) и муниципальном контроле в Российской Федерации», </w:t>
      </w:r>
      <w:hyperlink r:id="rId8" w:history="1">
        <w:r w:rsidRPr="00C15514">
          <w:rPr>
            <w:rStyle w:val="af2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C15514">
        <w:rPr>
          <w:sz w:val="28"/>
          <w:szCs w:val="28"/>
        </w:rPr>
        <w:t xml:space="preserve"> Правительства Российской Федерации от 27.10.2021 </w:t>
      </w:r>
      <w:r w:rsidR="005F2818">
        <w:rPr>
          <w:sz w:val="28"/>
          <w:szCs w:val="28"/>
        </w:rPr>
        <w:t>№</w:t>
      </w:r>
      <w:r w:rsidRPr="00C15514">
        <w:rPr>
          <w:sz w:val="28"/>
          <w:szCs w:val="28"/>
        </w:rPr>
        <w:t>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>
        <w:rPr>
          <w:sz w:val="28"/>
          <w:szCs w:val="28"/>
        </w:rPr>
        <w:t>,</w:t>
      </w:r>
      <w:r w:rsidR="00A71DB4" w:rsidRPr="00A81298">
        <w:rPr>
          <w:sz w:val="28"/>
          <w:szCs w:val="28"/>
        </w:rPr>
        <w:t xml:space="preserve"> </w:t>
      </w:r>
      <w:r w:rsidR="00A71DB4" w:rsidRPr="00A81298">
        <w:rPr>
          <w:spacing w:val="40"/>
          <w:sz w:val="28"/>
          <w:szCs w:val="28"/>
        </w:rPr>
        <w:t>постановля</w:t>
      </w:r>
      <w:r w:rsidR="00771BDD">
        <w:rPr>
          <w:spacing w:val="40"/>
          <w:sz w:val="28"/>
          <w:szCs w:val="28"/>
        </w:rPr>
        <w:t>ю</w:t>
      </w:r>
      <w:r w:rsidR="00A71DB4" w:rsidRPr="00A81298">
        <w:rPr>
          <w:spacing w:val="40"/>
          <w:sz w:val="28"/>
          <w:szCs w:val="28"/>
        </w:rPr>
        <w:t>:</w:t>
      </w:r>
    </w:p>
    <w:p w14:paraId="24ADC1AE" w14:textId="6ED8247B" w:rsidR="00DC331B" w:rsidRPr="00C15514" w:rsidRDefault="00B054DC" w:rsidP="004677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514">
        <w:rPr>
          <w:sz w:val="28"/>
          <w:szCs w:val="28"/>
        </w:rPr>
        <w:t xml:space="preserve">1. </w:t>
      </w:r>
      <w:r w:rsidR="00C15514" w:rsidRPr="00C15514">
        <w:rPr>
          <w:sz w:val="28"/>
          <w:szCs w:val="28"/>
        </w:rPr>
        <w:t xml:space="preserve">Утвердить форму проверочного </w:t>
      </w:r>
      <w:r w:rsidR="0046771D" w:rsidRPr="007752CD">
        <w:rPr>
          <w:sz w:val="28"/>
          <w:szCs w:val="28"/>
        </w:rPr>
        <w:t>листа, применяем</w:t>
      </w:r>
      <w:r w:rsidR="0046771D">
        <w:rPr>
          <w:sz w:val="28"/>
          <w:szCs w:val="28"/>
        </w:rPr>
        <w:t>ую</w:t>
      </w:r>
      <w:r w:rsidR="0046771D" w:rsidRPr="007752CD">
        <w:rPr>
          <w:sz w:val="28"/>
          <w:szCs w:val="28"/>
        </w:rPr>
        <w:t xml:space="preserve"> при осуществлении муниципального жилищного контроля на территории </w:t>
      </w:r>
      <w:r w:rsidR="0046771D">
        <w:rPr>
          <w:bCs/>
          <w:sz w:val="28"/>
          <w:szCs w:val="28"/>
        </w:rPr>
        <w:t>Кромском районе Орловской области</w:t>
      </w:r>
      <w:r w:rsidR="0046771D">
        <w:rPr>
          <w:sz w:val="28"/>
          <w:szCs w:val="28"/>
        </w:rPr>
        <w:t>.</w:t>
      </w:r>
    </w:p>
    <w:p w14:paraId="566A2F02" w14:textId="74FC668F" w:rsidR="00C15514" w:rsidRDefault="00C15514" w:rsidP="00C15514">
      <w:pPr>
        <w:jc w:val="both"/>
        <w:rPr>
          <w:sz w:val="28"/>
          <w:szCs w:val="28"/>
        </w:rPr>
      </w:pPr>
      <w:bookmarkStart w:id="0" w:name="sub_3"/>
      <w:r w:rsidRPr="00C371E8">
        <w:rPr>
          <w:sz w:val="28"/>
          <w:szCs w:val="28"/>
        </w:rPr>
        <w:t xml:space="preserve">2. Опубликовать (обнародовать), разместить настоящее </w:t>
      </w:r>
      <w:r>
        <w:rPr>
          <w:sz w:val="28"/>
          <w:szCs w:val="28"/>
        </w:rPr>
        <w:t>Постановление</w:t>
      </w:r>
      <w:r w:rsidRPr="00C371E8">
        <w:rPr>
          <w:sz w:val="28"/>
          <w:szCs w:val="28"/>
        </w:rPr>
        <w:t xml:space="preserve"> на официальном сайте администрации Кромского района в сети Интернет.</w:t>
      </w:r>
    </w:p>
    <w:bookmarkEnd w:id="0"/>
    <w:p w14:paraId="68319338" w14:textId="77777777" w:rsidR="00C15514" w:rsidRPr="00A81298" w:rsidRDefault="00C15514" w:rsidP="00887700">
      <w:pPr>
        <w:jc w:val="both"/>
        <w:rPr>
          <w:sz w:val="28"/>
          <w:szCs w:val="28"/>
        </w:rPr>
      </w:pPr>
    </w:p>
    <w:p w14:paraId="51DA4B70" w14:textId="77777777" w:rsidR="00F36037" w:rsidRPr="00A81298" w:rsidRDefault="00F36037" w:rsidP="008903F2">
      <w:pPr>
        <w:jc w:val="center"/>
        <w:rPr>
          <w:sz w:val="28"/>
          <w:szCs w:val="28"/>
        </w:rPr>
      </w:pPr>
    </w:p>
    <w:p w14:paraId="7A10FF25" w14:textId="77777777" w:rsidR="001F179D" w:rsidRDefault="001F179D" w:rsidP="009311B5">
      <w:pPr>
        <w:jc w:val="both"/>
        <w:rPr>
          <w:sz w:val="28"/>
          <w:szCs w:val="28"/>
        </w:rPr>
      </w:pPr>
    </w:p>
    <w:p w14:paraId="5778322B" w14:textId="77777777" w:rsidR="001F179D" w:rsidRDefault="001F179D" w:rsidP="009311B5">
      <w:pPr>
        <w:jc w:val="both"/>
        <w:rPr>
          <w:sz w:val="28"/>
          <w:szCs w:val="28"/>
        </w:rPr>
      </w:pPr>
    </w:p>
    <w:p w14:paraId="0AEFD41B" w14:textId="77777777" w:rsidR="001F179D" w:rsidRDefault="009311B5" w:rsidP="001F1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 </w:t>
      </w:r>
      <w:r w:rsidR="006E673F">
        <w:rPr>
          <w:sz w:val="28"/>
          <w:szCs w:val="28"/>
        </w:rPr>
        <w:t>А. И. Усиков</w:t>
      </w:r>
    </w:p>
    <w:p w14:paraId="25BC58C8" w14:textId="799EABF5" w:rsidR="00C15514" w:rsidRDefault="00C15514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5737D7DB" w14:textId="1460BE29" w:rsidR="001F179D" w:rsidRDefault="001F179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5E6BD6F3" w14:textId="6A2220FC" w:rsidR="001F179D" w:rsidRDefault="001F179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3A58554A" w14:textId="69CCC761" w:rsidR="001F179D" w:rsidRDefault="001F179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7009C9B9" w14:textId="428CB737" w:rsidR="001F179D" w:rsidRDefault="001F179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2B5DA04F" w14:textId="41DBBCAF" w:rsidR="001F179D" w:rsidRDefault="001F179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25E25214" w14:textId="77777777" w:rsidR="001F179D" w:rsidRDefault="001F179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266C0D15" w14:textId="77777777" w:rsidR="00C15514" w:rsidRDefault="00C15514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72BC0AD3" w14:textId="77777777" w:rsidR="00C15514" w:rsidRDefault="00C15514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769B1D5F" w14:textId="77777777" w:rsidR="00C15514" w:rsidRDefault="00C15514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45D4730D" w14:textId="77777777" w:rsidR="00C15514" w:rsidRDefault="00C15514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1E2ECE14" w14:textId="5A5500CC" w:rsidR="00C15514" w:rsidRDefault="00C15514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0A0C7DEF" w14:textId="77777777" w:rsidR="00290C79" w:rsidRDefault="00290C79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38ED94E1" w14:textId="77777777" w:rsidR="00C15514" w:rsidRDefault="00C15514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1983ADB4" w14:textId="04A494D0" w:rsidR="00771BDD" w:rsidRPr="00771BDD" w:rsidRDefault="00771BD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BAB80C5" w14:textId="77777777" w:rsidR="00771BDD" w:rsidRPr="00771BDD" w:rsidRDefault="00771BD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D77F01E" w14:textId="77777777" w:rsidR="00771BDD" w:rsidRPr="00771BDD" w:rsidRDefault="00771BD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Кромского района</w:t>
      </w:r>
      <w:r w:rsidRPr="00771BDD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14:paraId="6D436DC3" w14:textId="77777777" w:rsidR="00771BDD" w:rsidRPr="00771BDD" w:rsidRDefault="00771BDD" w:rsidP="00771BDD">
      <w:pPr>
        <w:pStyle w:val="a6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</w:p>
    <w:p w14:paraId="4ED6BAE4" w14:textId="59F6BCD0" w:rsidR="00771BDD" w:rsidRPr="00264814" w:rsidRDefault="00771BDD" w:rsidP="00771BDD">
      <w:pPr>
        <w:pStyle w:val="a6"/>
        <w:spacing w:after="0" w:line="240" w:lineRule="auto"/>
        <w:ind w:left="-181" w:firstLine="181"/>
        <w:jc w:val="right"/>
        <w:rPr>
          <w:szCs w:val="28"/>
        </w:rPr>
      </w:pPr>
      <w:r w:rsidRPr="00771BDD">
        <w:rPr>
          <w:rFonts w:ascii="Times New Roman" w:hAnsi="Times New Roman" w:cs="Times New Roman"/>
          <w:sz w:val="28"/>
          <w:szCs w:val="28"/>
        </w:rPr>
        <w:t>от «</w:t>
      </w:r>
      <w:r w:rsidR="0023505F">
        <w:rPr>
          <w:rFonts w:ascii="Times New Roman" w:hAnsi="Times New Roman" w:cs="Times New Roman"/>
          <w:sz w:val="28"/>
          <w:szCs w:val="28"/>
        </w:rPr>
        <w:t>____</w:t>
      </w:r>
      <w:r w:rsidRPr="00771BDD">
        <w:rPr>
          <w:rFonts w:ascii="Times New Roman" w:hAnsi="Times New Roman" w:cs="Times New Roman"/>
          <w:sz w:val="28"/>
          <w:szCs w:val="28"/>
        </w:rPr>
        <w:t>»</w:t>
      </w:r>
      <w:r w:rsidR="00C15514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7C643A">
        <w:rPr>
          <w:rFonts w:ascii="Times New Roman" w:hAnsi="Times New Roman" w:cs="Times New Roman"/>
          <w:sz w:val="28"/>
          <w:szCs w:val="28"/>
        </w:rPr>
        <w:t xml:space="preserve"> </w:t>
      </w:r>
      <w:r w:rsidRPr="00771BDD">
        <w:rPr>
          <w:rFonts w:ascii="Times New Roman" w:hAnsi="Times New Roman" w:cs="Times New Roman"/>
          <w:sz w:val="28"/>
          <w:szCs w:val="28"/>
        </w:rPr>
        <w:t>202</w:t>
      </w:r>
      <w:r w:rsidR="00C15514">
        <w:rPr>
          <w:rFonts w:ascii="Times New Roman" w:hAnsi="Times New Roman" w:cs="Times New Roman"/>
          <w:sz w:val="28"/>
          <w:szCs w:val="28"/>
        </w:rPr>
        <w:t>___</w:t>
      </w:r>
      <w:r w:rsidRPr="00771BDD">
        <w:rPr>
          <w:rFonts w:ascii="Times New Roman" w:hAnsi="Times New Roman" w:cs="Times New Roman"/>
          <w:sz w:val="28"/>
          <w:szCs w:val="28"/>
        </w:rPr>
        <w:t>г. №</w:t>
      </w:r>
      <w:r w:rsidR="00C15514">
        <w:rPr>
          <w:rFonts w:ascii="Times New Roman" w:hAnsi="Times New Roman" w:cs="Times New Roman"/>
          <w:sz w:val="28"/>
          <w:szCs w:val="28"/>
        </w:rPr>
        <w:t>_______</w:t>
      </w:r>
    </w:p>
    <w:p w14:paraId="1ECC89C8" w14:textId="77777777" w:rsidR="00771BDD" w:rsidRDefault="00771BDD" w:rsidP="00771BDD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</w:p>
    <w:p w14:paraId="32B950DA" w14:textId="26FAEBFB" w:rsidR="0046771D" w:rsidRPr="007752CD" w:rsidRDefault="00843773" w:rsidP="0046771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sub_13"/>
      <w:r>
        <w:rPr>
          <w:sz w:val="28"/>
          <w:szCs w:val="28"/>
        </w:rPr>
        <w:t>П</w:t>
      </w:r>
      <w:r w:rsidR="0046771D" w:rsidRPr="007752CD">
        <w:rPr>
          <w:sz w:val="28"/>
          <w:szCs w:val="28"/>
        </w:rPr>
        <w:t>роверочн</w:t>
      </w:r>
      <w:r>
        <w:rPr>
          <w:sz w:val="28"/>
          <w:szCs w:val="28"/>
        </w:rPr>
        <w:t>ый</w:t>
      </w:r>
      <w:r w:rsidR="0046771D" w:rsidRPr="007752CD">
        <w:rPr>
          <w:sz w:val="28"/>
          <w:szCs w:val="28"/>
        </w:rPr>
        <w:t xml:space="preserve"> лист, </w:t>
      </w:r>
    </w:p>
    <w:p w14:paraId="0A5F90EB" w14:textId="4FE8AE60" w:rsidR="0046771D" w:rsidRPr="007752CD" w:rsidRDefault="0046771D" w:rsidP="004677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52CD">
        <w:rPr>
          <w:sz w:val="28"/>
          <w:szCs w:val="28"/>
        </w:rPr>
        <w:t>применяем</w:t>
      </w:r>
      <w:r w:rsidR="00843773">
        <w:rPr>
          <w:sz w:val="28"/>
          <w:szCs w:val="28"/>
        </w:rPr>
        <w:t>ый</w:t>
      </w:r>
      <w:r w:rsidRPr="007752CD">
        <w:rPr>
          <w:sz w:val="28"/>
          <w:szCs w:val="28"/>
        </w:rPr>
        <w:t xml:space="preserve"> при осуществлении муниципального жилищного контроля на территории </w:t>
      </w:r>
      <w:r>
        <w:rPr>
          <w:bCs/>
          <w:sz w:val="28"/>
          <w:szCs w:val="28"/>
        </w:rPr>
        <w:t>Кромско</w:t>
      </w:r>
      <w:r w:rsidR="00843773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район</w:t>
      </w:r>
      <w:r w:rsidR="0084377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Орловской области</w:t>
      </w:r>
      <w:r w:rsidR="00290C79">
        <w:rPr>
          <w:sz w:val="28"/>
          <w:szCs w:val="28"/>
        </w:rPr>
        <w:t>.</w:t>
      </w:r>
    </w:p>
    <w:bookmarkEnd w:id="1"/>
    <w:p w14:paraId="6A742D06" w14:textId="41269222" w:rsidR="0023505F" w:rsidRDefault="0023505F" w:rsidP="0023505F">
      <w:pPr>
        <w:pStyle w:val="1"/>
        <w:spacing w:line="240" w:lineRule="auto"/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E456D6" w:rsidRPr="003E3E9D" w14:paraId="5F5F7215" w14:textId="77777777" w:rsidTr="006B2AD9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C02C6" w14:textId="77777777" w:rsidR="00E456D6" w:rsidRPr="00E456D6" w:rsidRDefault="00E456D6" w:rsidP="006B2AD9">
            <w:pPr>
              <w:autoSpaceDE w:val="0"/>
              <w:autoSpaceDN w:val="0"/>
              <w:adjustRightInd w:val="0"/>
              <w:ind w:left="15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14:paraId="68536D53" w14:textId="77777777" w:rsidR="00E456D6" w:rsidRPr="00E456D6" w:rsidRDefault="00E456D6" w:rsidP="006B2AD9">
            <w:pPr>
              <w:spacing w:before="75" w:after="75"/>
              <w:ind w:left="75" w:right="75"/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95EBAE" w14:textId="77777777" w:rsidR="00E456D6" w:rsidRPr="00E456D6" w:rsidRDefault="00E456D6" w:rsidP="006B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 xml:space="preserve">Муниципальный </w:t>
            </w:r>
            <w:r w:rsidRPr="00E456D6">
              <w:rPr>
                <w:bCs/>
                <w:color w:val="000000"/>
                <w:sz w:val="22"/>
                <w:szCs w:val="22"/>
              </w:rPr>
              <w:t xml:space="preserve">жилищный контроль </w:t>
            </w:r>
          </w:p>
          <w:p w14:paraId="097F6CF2" w14:textId="34A25059" w:rsidR="00E456D6" w:rsidRPr="00E456D6" w:rsidRDefault="00E456D6" w:rsidP="006B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 территории Кромского района Орловской области</w:t>
            </w:r>
          </w:p>
          <w:p w14:paraId="7883479E" w14:textId="77777777" w:rsidR="00E456D6" w:rsidRPr="00E456D6" w:rsidRDefault="00E456D6" w:rsidP="006B2AD9">
            <w:pPr>
              <w:ind w:left="75" w:right="75"/>
              <w:rPr>
                <w:sz w:val="22"/>
                <w:szCs w:val="22"/>
              </w:rPr>
            </w:pPr>
          </w:p>
        </w:tc>
      </w:tr>
      <w:tr w:rsidR="00E456D6" w:rsidRPr="003E3E9D" w14:paraId="7668490F" w14:textId="77777777" w:rsidTr="006B2AD9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A868DE" w14:textId="77777777" w:rsidR="00E456D6" w:rsidRPr="00E456D6" w:rsidRDefault="00E456D6" w:rsidP="006B2AD9">
            <w:pPr>
              <w:autoSpaceDE w:val="0"/>
              <w:autoSpaceDN w:val="0"/>
              <w:adjustRightInd w:val="0"/>
              <w:ind w:left="127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14:paraId="36CBF34D" w14:textId="77777777" w:rsidR="00E456D6" w:rsidRPr="00E456D6" w:rsidRDefault="00E456D6" w:rsidP="006B2AD9">
            <w:pPr>
              <w:spacing w:before="75" w:after="75"/>
              <w:ind w:left="75" w:right="75"/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1A51E" w14:textId="77777777" w:rsidR="00E456D6" w:rsidRPr="00E456D6" w:rsidRDefault="00E456D6" w:rsidP="006B2AD9">
            <w:pPr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 </w:t>
            </w:r>
          </w:p>
        </w:tc>
      </w:tr>
      <w:tr w:rsidR="00E456D6" w:rsidRPr="003E3E9D" w14:paraId="24ED6257" w14:textId="77777777" w:rsidTr="006B2AD9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9C7CA80" w14:textId="77777777" w:rsidR="00E456D6" w:rsidRPr="00E456D6" w:rsidRDefault="00E456D6" w:rsidP="006B2AD9">
            <w:pPr>
              <w:autoSpaceDE w:val="0"/>
              <w:autoSpaceDN w:val="0"/>
              <w:adjustRightInd w:val="0"/>
              <w:ind w:left="127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0B04254" w14:textId="77777777" w:rsidR="00E456D6" w:rsidRPr="00E456D6" w:rsidRDefault="00E456D6" w:rsidP="006B2AD9">
            <w:pPr>
              <w:rPr>
                <w:sz w:val="22"/>
                <w:szCs w:val="22"/>
              </w:rPr>
            </w:pPr>
          </w:p>
        </w:tc>
      </w:tr>
      <w:tr w:rsidR="00E456D6" w:rsidRPr="003E3E9D" w14:paraId="0798BB83" w14:textId="77777777" w:rsidTr="006B2AD9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1E26492" w14:textId="77777777" w:rsidR="00E456D6" w:rsidRPr="00E456D6" w:rsidRDefault="00E456D6" w:rsidP="006B2AD9">
            <w:pPr>
              <w:autoSpaceDE w:val="0"/>
              <w:autoSpaceDN w:val="0"/>
              <w:adjustRightInd w:val="0"/>
              <w:ind w:left="127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14:paraId="2538FB06" w14:textId="77777777" w:rsidR="00E456D6" w:rsidRPr="00E456D6" w:rsidRDefault="00E456D6" w:rsidP="006B2AD9">
            <w:pPr>
              <w:spacing w:before="75" w:after="75"/>
              <w:ind w:left="75" w:right="75"/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2E1AF" w14:textId="77777777" w:rsidR="00E456D6" w:rsidRPr="00E456D6" w:rsidRDefault="00E456D6" w:rsidP="006B2AD9">
            <w:pPr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 </w:t>
            </w:r>
          </w:p>
        </w:tc>
      </w:tr>
      <w:tr w:rsidR="00E456D6" w:rsidRPr="003E3E9D" w14:paraId="062EB51A" w14:textId="77777777" w:rsidTr="006B2AD9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E4844" w14:textId="77777777" w:rsidR="00E456D6" w:rsidRPr="00E456D6" w:rsidRDefault="00E456D6" w:rsidP="006B2AD9">
            <w:pPr>
              <w:spacing w:before="75" w:after="75"/>
              <w:ind w:left="75" w:right="75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070A9C" w14:textId="77777777" w:rsidR="00E456D6" w:rsidRPr="00E456D6" w:rsidRDefault="00E456D6" w:rsidP="006B2AD9">
            <w:pPr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 </w:t>
            </w:r>
          </w:p>
        </w:tc>
      </w:tr>
      <w:tr w:rsidR="00E456D6" w:rsidRPr="003E3E9D" w14:paraId="1B09841E" w14:textId="77777777" w:rsidTr="006B2AD9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6634A" w14:textId="612C14A6" w:rsidR="00E456D6" w:rsidRPr="00E456D6" w:rsidRDefault="00E456D6" w:rsidP="006B2AD9">
            <w:pPr>
              <w:autoSpaceDE w:val="0"/>
              <w:autoSpaceDN w:val="0"/>
              <w:adjustRightInd w:val="0"/>
              <w:ind w:left="127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  <w:p w14:paraId="497BDFBD" w14:textId="77777777" w:rsidR="00E456D6" w:rsidRPr="00E456D6" w:rsidRDefault="00E456D6" w:rsidP="006B2AD9">
            <w:pPr>
              <w:spacing w:before="75" w:after="75"/>
              <w:ind w:left="75" w:right="75"/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325AF" w14:textId="77777777" w:rsidR="00E456D6" w:rsidRPr="00E456D6" w:rsidRDefault="00E456D6" w:rsidP="006B2AD9">
            <w:pPr>
              <w:spacing w:before="75" w:after="75"/>
              <w:ind w:right="75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 xml:space="preserve">№_____ от_______ </w:t>
            </w:r>
          </w:p>
        </w:tc>
      </w:tr>
      <w:tr w:rsidR="00E456D6" w:rsidRPr="003E3E9D" w14:paraId="1F1CB1C3" w14:textId="77777777" w:rsidTr="006B2AD9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1E28B2" w14:textId="414E0746" w:rsidR="00E456D6" w:rsidRPr="00E456D6" w:rsidRDefault="00E456D6" w:rsidP="006B2AD9">
            <w:pPr>
              <w:autoSpaceDE w:val="0"/>
              <w:autoSpaceDN w:val="0"/>
              <w:adjustRightInd w:val="0"/>
              <w:ind w:left="127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Место (места) проведения контрольного мероприятия с заполнением проверочного листа</w:t>
            </w:r>
          </w:p>
          <w:p w14:paraId="3B0C1E8A" w14:textId="77777777" w:rsidR="00E456D6" w:rsidRPr="00E456D6" w:rsidRDefault="00E456D6" w:rsidP="006B2AD9">
            <w:pPr>
              <w:spacing w:before="75" w:after="75"/>
              <w:ind w:left="75" w:right="75"/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FC60DC" w14:textId="77777777" w:rsidR="00E456D6" w:rsidRPr="00E456D6" w:rsidRDefault="00E456D6" w:rsidP="006B2AD9">
            <w:pPr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 </w:t>
            </w:r>
          </w:p>
        </w:tc>
      </w:tr>
      <w:tr w:rsidR="00E456D6" w:rsidRPr="003E3E9D" w14:paraId="7426E3E5" w14:textId="77777777" w:rsidTr="006B2AD9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DC5783" w14:textId="21B56DF7" w:rsidR="00E456D6" w:rsidRPr="00E456D6" w:rsidRDefault="00E456D6" w:rsidP="006B2AD9">
            <w:pPr>
              <w:autoSpaceDE w:val="0"/>
              <w:autoSpaceDN w:val="0"/>
              <w:adjustRightInd w:val="0"/>
              <w:ind w:left="127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Учетный номер контрольного мероприятия</w:t>
            </w:r>
          </w:p>
          <w:p w14:paraId="621615FA" w14:textId="77777777" w:rsidR="00E456D6" w:rsidRPr="00E456D6" w:rsidRDefault="00E456D6" w:rsidP="006B2AD9">
            <w:pPr>
              <w:spacing w:before="75" w:after="75"/>
              <w:ind w:left="75" w:right="75"/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60C6A" w14:textId="77777777" w:rsidR="00E456D6" w:rsidRPr="00E456D6" w:rsidRDefault="00E456D6" w:rsidP="006B2AD9">
            <w:pPr>
              <w:spacing w:before="75" w:after="75"/>
              <w:ind w:left="75" w:right="75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№ _________ от___________</w:t>
            </w:r>
          </w:p>
        </w:tc>
      </w:tr>
      <w:tr w:rsidR="00E456D6" w:rsidRPr="003E3E9D" w14:paraId="7B6AEBD7" w14:textId="77777777" w:rsidTr="006B2AD9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1BA89" w14:textId="38740803" w:rsidR="00E456D6" w:rsidRPr="00E456D6" w:rsidRDefault="00E456D6" w:rsidP="006B2AD9">
            <w:pPr>
              <w:autoSpaceDE w:val="0"/>
              <w:autoSpaceDN w:val="0"/>
              <w:adjustRightInd w:val="0"/>
              <w:ind w:left="127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</w:t>
            </w:r>
            <w:r w:rsidRPr="00E456D6">
              <w:rPr>
                <w:sz w:val="22"/>
                <w:szCs w:val="22"/>
              </w:rPr>
              <w:lastRenderedPageBreak/>
              <w:t>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  <w:p w14:paraId="445DD470" w14:textId="77777777" w:rsidR="00E456D6" w:rsidRPr="00E456D6" w:rsidRDefault="00E456D6" w:rsidP="006B2AD9">
            <w:pPr>
              <w:spacing w:before="75" w:after="75"/>
              <w:ind w:left="127" w:right="75"/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ABAF24" w14:textId="77777777" w:rsidR="00E456D6" w:rsidRPr="00E456D6" w:rsidRDefault="00E456D6" w:rsidP="006B2AD9">
            <w:pPr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lastRenderedPageBreak/>
              <w:t> </w:t>
            </w:r>
          </w:p>
        </w:tc>
      </w:tr>
    </w:tbl>
    <w:p w14:paraId="446746E7" w14:textId="231E40AE" w:rsidR="00E456D6" w:rsidRDefault="00E456D6" w:rsidP="0046771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</w:p>
    <w:p w14:paraId="5AA42B8D" w14:textId="77777777" w:rsidR="00290C79" w:rsidRDefault="00290C79" w:rsidP="0046771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</w:p>
    <w:p w14:paraId="5F256D5C" w14:textId="1D7B63EE" w:rsidR="0046771D" w:rsidRPr="00E456D6" w:rsidRDefault="0046771D" w:rsidP="0046771D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</w:pPr>
      <w:r w:rsidRPr="00E456D6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39E145A1" w14:textId="77777777" w:rsidR="0046771D" w:rsidRPr="00E456D6" w:rsidRDefault="0046771D" w:rsidP="0046771D">
      <w:pPr>
        <w:autoSpaceDE w:val="0"/>
        <w:autoSpaceDN w:val="0"/>
        <w:adjustRightInd w:val="0"/>
        <w:spacing w:before="240"/>
        <w:ind w:firstLine="540"/>
        <w:contextualSpacing/>
        <w:jc w:val="both"/>
      </w:pPr>
    </w:p>
    <w:tbl>
      <w:tblPr>
        <w:tblW w:w="102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3402"/>
        <w:gridCol w:w="567"/>
        <w:gridCol w:w="567"/>
        <w:gridCol w:w="868"/>
        <w:gridCol w:w="1672"/>
      </w:tblGrid>
      <w:tr w:rsidR="0046771D" w:rsidRPr="00E456D6" w14:paraId="2D9A9E57" w14:textId="77777777" w:rsidTr="006B2AD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7D9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08D0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Контрольные вопросы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EA41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9F86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Ответы на вопросы</w:t>
            </w:r>
          </w:p>
        </w:tc>
      </w:tr>
      <w:tr w:rsidR="0046771D" w:rsidRPr="00E456D6" w14:paraId="1773D4D4" w14:textId="77777777" w:rsidTr="006B2AD9">
        <w:trPr>
          <w:trHeight w:val="102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E19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3B4B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74A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0D1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116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6B1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456D6">
              <w:rPr>
                <w:sz w:val="22"/>
                <w:szCs w:val="22"/>
              </w:rPr>
              <w:t>Непри-менимо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DC00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Примечание (обязательно при заполнении графы 6)</w:t>
            </w:r>
          </w:p>
        </w:tc>
      </w:tr>
      <w:tr w:rsidR="0046771D" w:rsidRPr="00E456D6" w14:paraId="39667069" w14:textId="77777777" w:rsidTr="006B2AD9">
        <w:trPr>
          <w:trHeight w:val="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0E9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7D1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95A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606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669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901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38D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7</w:t>
            </w:r>
          </w:p>
        </w:tc>
      </w:tr>
      <w:tr w:rsidR="0046771D" w:rsidRPr="00E456D6" w14:paraId="1A99AF23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2D1C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127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требования по содержанию фундаментов многоквартирного дома (далее – МКД)?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380A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 xml:space="preserve">Пункты 4.1.1 – 4.1.15 Правил и норм технической эксплуатации жилищного фонда, утвержденных постановлением Госстроя РФ от 27.09.2003 </w:t>
            </w:r>
            <w:r w:rsidRPr="00E456D6">
              <w:rPr>
                <w:sz w:val="22"/>
                <w:szCs w:val="22"/>
              </w:rPr>
              <w:br/>
              <w:t xml:space="preserve">№ 170, (далее - Правила и нормы); пункт 1 Минимального </w:t>
            </w:r>
            <w:hyperlink r:id="rId9" w:history="1">
              <w:r w:rsidRPr="00E456D6">
                <w:rPr>
                  <w:sz w:val="22"/>
                  <w:szCs w:val="22"/>
                </w:rPr>
                <w:t>перечня</w:t>
              </w:r>
            </w:hyperlink>
            <w:r w:rsidRPr="00E456D6">
              <w:rPr>
                <w:sz w:val="22"/>
                <w:szCs w:val="22"/>
              </w:rPr>
              <w:t xml:space="preserve"> услуг и работ, необходимых для обеспечения надлежащего содержания общего имущества в многоквартирном доме (далее – Минимальный перечень), утвержденный постановлением Правительства Российской Федерации от 03.04.2013 № 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647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6CD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82A3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A1F2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1D7F77F5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CB0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D8B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требования по содержанию подвальных помещений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A69" w14:textId="77777777" w:rsidR="0046771D" w:rsidRPr="00E456D6" w:rsidRDefault="008277F9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0" w:history="1">
              <w:r w:rsidR="0046771D" w:rsidRPr="00E456D6">
                <w:rPr>
                  <w:sz w:val="22"/>
                  <w:szCs w:val="22"/>
                </w:rPr>
                <w:t>Пункты 3.4.1</w:t>
              </w:r>
            </w:hyperlink>
            <w:r w:rsidR="0046771D" w:rsidRPr="00E456D6">
              <w:rPr>
                <w:sz w:val="22"/>
                <w:szCs w:val="22"/>
              </w:rPr>
              <w:t xml:space="preserve"> - </w:t>
            </w:r>
            <w:hyperlink r:id="rId11" w:history="1">
              <w:r w:rsidR="0046771D" w:rsidRPr="00E456D6">
                <w:rPr>
                  <w:sz w:val="22"/>
                  <w:szCs w:val="22"/>
                </w:rPr>
                <w:t>3.4.8</w:t>
              </w:r>
            </w:hyperlink>
            <w:r w:rsidR="0046771D" w:rsidRPr="00E456D6">
              <w:rPr>
                <w:sz w:val="22"/>
                <w:szCs w:val="22"/>
              </w:rPr>
              <w:t xml:space="preserve">, </w:t>
            </w:r>
            <w:hyperlink r:id="rId12" w:history="1">
              <w:r w:rsidR="0046771D" w:rsidRPr="00E456D6">
                <w:rPr>
                  <w:sz w:val="22"/>
                  <w:szCs w:val="22"/>
                </w:rPr>
                <w:t>4.1.15</w:t>
              </w:r>
            </w:hyperlink>
            <w:r w:rsidR="0046771D" w:rsidRPr="00E456D6">
              <w:rPr>
                <w:sz w:val="22"/>
                <w:szCs w:val="22"/>
              </w:rPr>
              <w:t xml:space="preserve"> Правил и норм;</w:t>
            </w:r>
          </w:p>
          <w:p w14:paraId="03D071D6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 2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E399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6203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9A0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57B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31C8A687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54A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611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требования по содержанию ограждающих конструкций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061" w14:textId="77777777" w:rsidR="0046771D" w:rsidRPr="00E456D6" w:rsidRDefault="008277F9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3" w:history="1">
              <w:r w:rsidR="0046771D" w:rsidRPr="00E456D6">
                <w:rPr>
                  <w:sz w:val="22"/>
                  <w:szCs w:val="22"/>
                </w:rPr>
                <w:t>Пункты 4.2.1.1</w:t>
              </w:r>
            </w:hyperlink>
            <w:r w:rsidR="0046771D" w:rsidRPr="00E456D6">
              <w:rPr>
                <w:sz w:val="22"/>
                <w:szCs w:val="22"/>
              </w:rPr>
              <w:t xml:space="preserve"> - </w:t>
            </w:r>
            <w:hyperlink r:id="rId14" w:history="1">
              <w:r w:rsidR="0046771D" w:rsidRPr="00E456D6">
                <w:rPr>
                  <w:sz w:val="22"/>
                  <w:szCs w:val="22"/>
                </w:rPr>
                <w:t>4.2.2.4</w:t>
              </w:r>
            </w:hyperlink>
            <w:r w:rsidR="0046771D" w:rsidRPr="00E456D6">
              <w:rPr>
                <w:sz w:val="22"/>
                <w:szCs w:val="22"/>
              </w:rPr>
              <w:t xml:space="preserve"> Правил и норм;</w:t>
            </w:r>
          </w:p>
          <w:p w14:paraId="768CA9C8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пункты 3, 5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7FA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148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198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100C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2FF9456F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0C8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D64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требования по содержанию фасадов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7589" w14:textId="77777777" w:rsidR="0046771D" w:rsidRPr="00E456D6" w:rsidRDefault="008277F9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5" w:history="1">
              <w:r w:rsidR="0046771D" w:rsidRPr="00E456D6">
                <w:rPr>
                  <w:sz w:val="22"/>
                  <w:szCs w:val="22"/>
                </w:rPr>
                <w:t>Пункты 4.2.3</w:t>
              </w:r>
            </w:hyperlink>
            <w:r w:rsidR="0046771D" w:rsidRPr="00E456D6">
              <w:rPr>
                <w:sz w:val="22"/>
                <w:szCs w:val="22"/>
              </w:rPr>
              <w:t xml:space="preserve"> - </w:t>
            </w:r>
            <w:hyperlink r:id="rId16" w:history="1">
              <w:r w:rsidR="0046771D" w:rsidRPr="00E456D6">
                <w:rPr>
                  <w:sz w:val="22"/>
                  <w:szCs w:val="22"/>
                </w:rPr>
                <w:t>4.2.3.17</w:t>
              </w:r>
            </w:hyperlink>
            <w:r w:rsidR="0046771D" w:rsidRPr="00E456D6">
              <w:rPr>
                <w:sz w:val="22"/>
                <w:szCs w:val="22"/>
              </w:rPr>
              <w:t xml:space="preserve"> Правил и норм;</w:t>
            </w:r>
          </w:p>
          <w:p w14:paraId="47AFB427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 9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C87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3127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AEF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B48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53D2F76B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9B8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BE2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обязательные требования по содержанию перекрытий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DE2" w14:textId="77777777" w:rsidR="0046771D" w:rsidRPr="00E456D6" w:rsidRDefault="008277F9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7" w:history="1">
              <w:r w:rsidR="0046771D" w:rsidRPr="00E456D6">
                <w:rPr>
                  <w:sz w:val="22"/>
                  <w:szCs w:val="22"/>
                </w:rPr>
                <w:t>Пункты 4.3.1</w:t>
              </w:r>
            </w:hyperlink>
            <w:r w:rsidR="0046771D" w:rsidRPr="00E456D6">
              <w:rPr>
                <w:sz w:val="22"/>
                <w:szCs w:val="22"/>
              </w:rPr>
              <w:t xml:space="preserve"> - </w:t>
            </w:r>
            <w:hyperlink r:id="rId18" w:history="1">
              <w:r w:rsidR="0046771D" w:rsidRPr="00E456D6">
                <w:rPr>
                  <w:sz w:val="22"/>
                  <w:szCs w:val="22"/>
                </w:rPr>
                <w:t>4.3.7</w:t>
              </w:r>
            </w:hyperlink>
            <w:r w:rsidR="0046771D" w:rsidRPr="00E456D6">
              <w:rPr>
                <w:sz w:val="22"/>
                <w:szCs w:val="22"/>
              </w:rPr>
              <w:t xml:space="preserve"> Правил и норм;</w:t>
            </w:r>
          </w:p>
          <w:p w14:paraId="32ED6419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 4, 6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804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F7D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66AD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3A3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3EE1B8F0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097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034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 xml:space="preserve">Соблюдаются ли обязательные требования </w:t>
            </w:r>
            <w:r w:rsidRPr="00E456D6">
              <w:rPr>
                <w:sz w:val="22"/>
                <w:szCs w:val="22"/>
              </w:rPr>
              <w:lastRenderedPageBreak/>
              <w:t>по техническому обслуживанию крыш и водоотводящих устройств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B38" w14:textId="77777777" w:rsidR="0046771D" w:rsidRPr="00E456D6" w:rsidRDefault="008277F9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9" w:history="1">
              <w:r w:rsidR="0046771D" w:rsidRPr="00E456D6">
                <w:rPr>
                  <w:sz w:val="22"/>
                  <w:szCs w:val="22"/>
                </w:rPr>
                <w:t>Пункты 4.6.1.1</w:t>
              </w:r>
            </w:hyperlink>
            <w:r w:rsidR="0046771D" w:rsidRPr="00E456D6">
              <w:rPr>
                <w:sz w:val="22"/>
                <w:szCs w:val="22"/>
              </w:rPr>
              <w:t xml:space="preserve"> - </w:t>
            </w:r>
            <w:hyperlink r:id="rId20" w:history="1">
              <w:r w:rsidR="0046771D" w:rsidRPr="00E456D6">
                <w:rPr>
                  <w:sz w:val="22"/>
                  <w:szCs w:val="22"/>
                </w:rPr>
                <w:t>4.6.4.10</w:t>
              </w:r>
            </w:hyperlink>
            <w:r w:rsidR="0046771D" w:rsidRPr="00E456D6">
              <w:rPr>
                <w:sz w:val="22"/>
                <w:szCs w:val="22"/>
              </w:rPr>
              <w:t xml:space="preserve"> Правил и норм;</w:t>
            </w:r>
          </w:p>
          <w:p w14:paraId="42997341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lastRenderedPageBreak/>
              <w:t>пункт 7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B46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7AEC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5F1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7FF4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2E4C1B95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E6B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39E8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обязательные требования по содержанию лестниц и элементов лестниц, входных крылец и дверей, лестничных клеток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36A7" w14:textId="77777777" w:rsidR="0046771D" w:rsidRPr="00E456D6" w:rsidRDefault="008277F9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1" w:history="1">
              <w:r w:rsidR="0046771D" w:rsidRPr="00E456D6">
                <w:rPr>
                  <w:sz w:val="22"/>
                  <w:szCs w:val="22"/>
                </w:rPr>
                <w:t>Пункты</w:t>
              </w:r>
              <w:hyperlink r:id="rId22" w:history="1">
                <w:r w:rsidR="0046771D" w:rsidRPr="00E456D6">
                  <w:rPr>
                    <w:sz w:val="22"/>
                    <w:szCs w:val="22"/>
                  </w:rPr>
                  <w:t xml:space="preserve"> 3.2.1</w:t>
                </w:r>
              </w:hyperlink>
              <w:r w:rsidR="0046771D" w:rsidRPr="00E456D6">
                <w:rPr>
                  <w:sz w:val="22"/>
                  <w:szCs w:val="22"/>
                </w:rPr>
                <w:t xml:space="preserve"> - </w:t>
              </w:r>
              <w:hyperlink r:id="rId23" w:history="1">
                <w:r w:rsidR="0046771D" w:rsidRPr="00E456D6">
                  <w:rPr>
                    <w:sz w:val="22"/>
                    <w:szCs w:val="22"/>
                  </w:rPr>
                  <w:t>3.2.18</w:t>
                </w:r>
              </w:hyperlink>
              <w:r w:rsidR="0046771D" w:rsidRPr="00E456D6">
                <w:rPr>
                  <w:sz w:val="22"/>
                  <w:szCs w:val="22"/>
                </w:rPr>
                <w:t>, 4.8.1</w:t>
              </w:r>
            </w:hyperlink>
            <w:r w:rsidR="0046771D" w:rsidRPr="00E456D6">
              <w:rPr>
                <w:sz w:val="22"/>
                <w:szCs w:val="22"/>
              </w:rPr>
              <w:t xml:space="preserve"> - 4.8.15 Правил и норм;</w:t>
            </w:r>
          </w:p>
          <w:p w14:paraId="32FF4F14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пункты 8, 12, 13, 23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4C4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628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3CA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5C41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18E77DB8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13F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79D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обязательные требования по содержанию системы отопления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80B" w14:textId="77777777" w:rsidR="0046771D" w:rsidRPr="00E456D6" w:rsidRDefault="008277F9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4" w:history="1">
              <w:r w:rsidR="0046771D" w:rsidRPr="00E456D6">
                <w:rPr>
                  <w:sz w:val="22"/>
                  <w:szCs w:val="22"/>
                </w:rPr>
                <w:t>Пункты 5.1.1</w:t>
              </w:r>
            </w:hyperlink>
            <w:r w:rsidR="0046771D" w:rsidRPr="00E456D6">
              <w:rPr>
                <w:sz w:val="22"/>
                <w:szCs w:val="22"/>
              </w:rPr>
              <w:t xml:space="preserve"> - </w:t>
            </w:r>
            <w:hyperlink r:id="rId25" w:history="1">
              <w:r w:rsidR="0046771D" w:rsidRPr="00E456D6">
                <w:rPr>
                  <w:sz w:val="22"/>
                  <w:szCs w:val="22"/>
                </w:rPr>
                <w:t>5.2.30</w:t>
              </w:r>
            </w:hyperlink>
            <w:r w:rsidR="0046771D" w:rsidRPr="00E456D6">
              <w:rPr>
                <w:sz w:val="22"/>
                <w:szCs w:val="22"/>
              </w:rPr>
              <w:t xml:space="preserve"> Правил и норм;</w:t>
            </w:r>
          </w:p>
          <w:p w14:paraId="63E2016B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пункты 17, 19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6C9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2F5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73F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E859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3AEB3D57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B817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FF55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обязательные требования по содержанию систем водоснабжения и канализации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377" w14:textId="77777777" w:rsidR="0046771D" w:rsidRPr="00E456D6" w:rsidRDefault="008277F9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6" w:history="1">
              <w:r w:rsidR="0046771D" w:rsidRPr="00E456D6">
                <w:rPr>
                  <w:sz w:val="22"/>
                  <w:szCs w:val="22"/>
                </w:rPr>
                <w:t>Пункты 5.3.1 – 5.3.15, 5.8.1</w:t>
              </w:r>
            </w:hyperlink>
            <w:r w:rsidR="0046771D" w:rsidRPr="00E456D6">
              <w:rPr>
                <w:sz w:val="22"/>
                <w:szCs w:val="22"/>
              </w:rPr>
              <w:t xml:space="preserve"> - </w:t>
            </w:r>
            <w:hyperlink r:id="rId27" w:history="1">
              <w:r w:rsidR="0046771D" w:rsidRPr="00E456D6">
                <w:rPr>
                  <w:sz w:val="22"/>
                  <w:szCs w:val="22"/>
                </w:rPr>
                <w:t>5.8.6</w:t>
              </w:r>
            </w:hyperlink>
            <w:r w:rsidR="0046771D" w:rsidRPr="00E456D6">
              <w:rPr>
                <w:sz w:val="22"/>
                <w:szCs w:val="22"/>
              </w:rPr>
              <w:t xml:space="preserve"> Правил и норм;</w:t>
            </w:r>
          </w:p>
          <w:p w14:paraId="3CA55FED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пункты 17, 18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CD1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FF9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954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E524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4D7E5511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356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730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обязательные требования по содержанию внутридомового электрооборудования в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A78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Пункты 3.2.18, 5.6.1 - 5.6.2, 5.6.6, 5.6.12 Правил и норм;</w:t>
            </w:r>
          </w:p>
          <w:p w14:paraId="75601C38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 20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8FA7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E29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FFA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CCB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569FAB00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58F" w14:textId="03E2AF80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921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обязательные требования по содержанию вентиляции в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15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Пункты 5.7.1-5.7.11 Правил и норм;</w:t>
            </w:r>
          </w:p>
          <w:p w14:paraId="10E37254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 15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D2C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D7D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092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F4D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4F338638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177" w14:textId="35B22E0F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  <w:r w:rsidR="00A74536" w:rsidRPr="00E456D6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0B8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обязательные требования по содержанию внутридомового газового оборудования (ВДГО) МКД?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95831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Пункты 2.6.5, 2.6.6, 2.7.3, 3.2.17, 3.5.7, 5.5.1 – 5.5.13 Правил и норм;</w:t>
            </w:r>
          </w:p>
          <w:p w14:paraId="7429363A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пункты 16, 21 Минимального перечня;</w:t>
            </w:r>
          </w:p>
          <w:p w14:paraId="6C123485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 8 Правил оказания услуг;</w:t>
            </w:r>
          </w:p>
          <w:p w14:paraId="1175D06D" w14:textId="77777777" w:rsidR="0046771D" w:rsidRPr="00E456D6" w:rsidRDefault="008277F9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8" w:history="1">
              <w:r w:rsidR="0046771D" w:rsidRPr="00E456D6">
                <w:rPr>
                  <w:sz w:val="22"/>
                  <w:szCs w:val="22"/>
                </w:rPr>
                <w:t>Правила</w:t>
              </w:r>
            </w:hyperlink>
            <w:r w:rsidR="0046771D" w:rsidRPr="00E456D6">
              <w:rPr>
                <w:sz w:val="22"/>
                <w:szCs w:val="22"/>
              </w:rPr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Российской Федерации от 14.05.2013 № 410</w:t>
            </w:r>
          </w:p>
          <w:p w14:paraId="6FC98DAF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33C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490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1E5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FE7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67FBBF3D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25E" w14:textId="3123BE3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  <w:r w:rsidR="00A74536" w:rsidRPr="00E456D6">
              <w:rPr>
                <w:sz w:val="22"/>
                <w:szCs w:val="22"/>
              </w:rPr>
              <w:t>2</w:t>
            </w:r>
            <w:r w:rsidRPr="00E456D6">
              <w:rPr>
                <w:sz w:val="22"/>
                <w:szCs w:val="22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277" w14:textId="77777777" w:rsidR="0046771D" w:rsidRPr="00E456D6" w:rsidRDefault="0046771D" w:rsidP="006B2AD9">
            <w:pPr>
              <w:textAlignment w:val="baseline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Заключен ли договор на техническое обслуживание системы ВДГО в МКД со специализированной организацией?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82069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C89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F4A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CD3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6B5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2D84489E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DEC" w14:textId="4C4E21B4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  <w:r w:rsidR="00A74536" w:rsidRPr="00E456D6">
              <w:rPr>
                <w:sz w:val="22"/>
                <w:szCs w:val="22"/>
              </w:rPr>
              <w:t>2</w:t>
            </w:r>
            <w:r w:rsidRPr="00E456D6">
              <w:rPr>
                <w:sz w:val="22"/>
                <w:szCs w:val="22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CC1" w14:textId="77777777" w:rsidR="0046771D" w:rsidRPr="00E456D6" w:rsidRDefault="0046771D" w:rsidP="006B2AD9">
            <w:pPr>
              <w:textAlignment w:val="baseline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Наличие заключения технического диагностирования ВДГО МКД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D5FAC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EDE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C21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3F7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CBC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223783F3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3AA" w14:textId="19ED299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  <w:r w:rsidR="00A74536" w:rsidRPr="00E456D6">
              <w:rPr>
                <w:sz w:val="22"/>
                <w:szCs w:val="22"/>
              </w:rPr>
              <w:t>2</w:t>
            </w:r>
            <w:r w:rsidRPr="00E456D6">
              <w:rPr>
                <w:sz w:val="22"/>
                <w:szCs w:val="22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B86C" w14:textId="77777777" w:rsidR="0046771D" w:rsidRPr="00E456D6" w:rsidRDefault="0046771D" w:rsidP="006B2AD9">
            <w:pPr>
              <w:textAlignment w:val="baseline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Наличие договора(</w:t>
            </w:r>
            <w:proofErr w:type="spellStart"/>
            <w:r w:rsidRPr="00E456D6">
              <w:rPr>
                <w:sz w:val="22"/>
                <w:szCs w:val="22"/>
              </w:rPr>
              <w:t>ов</w:t>
            </w:r>
            <w:proofErr w:type="spellEnd"/>
            <w:r w:rsidRPr="00E456D6">
              <w:rPr>
                <w:sz w:val="22"/>
                <w:szCs w:val="22"/>
              </w:rPr>
              <w:t>) на прочистку вентиляционных каналов и оголовков дымоходов) в МКД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501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53F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294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8CC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CA5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2C8E4F5A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8FC" w14:textId="3F76BCD3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  <w:r w:rsidR="00A74536" w:rsidRPr="00E456D6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5DE" w14:textId="77777777" w:rsidR="0046771D" w:rsidRPr="00E456D6" w:rsidRDefault="0046771D" w:rsidP="006B2AD9">
            <w:pPr>
              <w:textAlignment w:val="baseline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 xml:space="preserve">Наличие актов осмотров технического состояния </w:t>
            </w:r>
            <w:r w:rsidRPr="00E456D6">
              <w:rPr>
                <w:sz w:val="22"/>
                <w:szCs w:val="22"/>
              </w:rPr>
              <w:lastRenderedPageBreak/>
              <w:t>конструкций и инженерного оборудования, относящегося к общему имуществу МКД (осеннего, весеннего, внеочередного, планового, общего и частичного осмотра)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C2F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lastRenderedPageBreak/>
              <w:t>Пункты 2.1.1 – 2.1.5 Правил и норм;</w:t>
            </w:r>
          </w:p>
          <w:p w14:paraId="2D691E8D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lastRenderedPageBreak/>
              <w:t xml:space="preserve">пункты 13, 13(1), 14 </w:t>
            </w:r>
            <w:hyperlink r:id="rId29" w:history="1">
              <w:r w:rsidRPr="00E456D6">
                <w:rPr>
                  <w:sz w:val="22"/>
                  <w:szCs w:val="22"/>
                </w:rPr>
                <w:t>Правил</w:t>
              </w:r>
            </w:hyperlink>
            <w:r w:rsidRPr="00E456D6">
              <w:rPr>
                <w:sz w:val="22"/>
                <w:szCs w:val="22"/>
              </w:rPr>
              <w:t xml:space="preserve"> 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14:paraId="34C5DB25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 27 Минимального перечня;</w:t>
            </w:r>
          </w:p>
          <w:p w14:paraId="318260E5" w14:textId="12DC5213" w:rsidR="0046771D" w:rsidRPr="00E456D6" w:rsidRDefault="0046771D" w:rsidP="00467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подпункт г) пункта 6 Правил оказания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69B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B35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6AE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6AA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0840E57E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022" w14:textId="576D0CCE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  <w:r w:rsidR="00A74536" w:rsidRPr="00E456D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A48" w14:textId="77777777" w:rsidR="0046771D" w:rsidRPr="00E456D6" w:rsidRDefault="0046771D" w:rsidP="006B2AD9">
            <w:pPr>
              <w:textAlignment w:val="baseline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Наличие плана (перечень работ) по текущему ремонту общего имущества МКД на текущий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581" w14:textId="77777777" w:rsidR="0046771D" w:rsidRPr="00E456D6" w:rsidRDefault="0046771D" w:rsidP="006B2AD9">
            <w:pPr>
              <w:jc w:val="both"/>
              <w:textAlignment w:val="baseline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Пункты 2.1.5, 2.3.1-2.3.8 Правил и норм</w:t>
            </w:r>
          </w:p>
          <w:p w14:paraId="54203E8A" w14:textId="77777777" w:rsidR="0046771D" w:rsidRPr="00E456D6" w:rsidRDefault="0046771D" w:rsidP="006B2AD9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487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B6D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C27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8FEB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33AE2660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250" w14:textId="6F18B2CC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  <w:r w:rsidR="00A74536" w:rsidRPr="00E456D6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219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обязательные требования по подготовке МКД к сезонной эксплуатации?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60D86" w14:textId="77777777" w:rsidR="0046771D" w:rsidRPr="00E456D6" w:rsidRDefault="008277F9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30" w:history="1">
              <w:r w:rsidR="0046771D" w:rsidRPr="00E456D6">
                <w:rPr>
                  <w:sz w:val="22"/>
                  <w:szCs w:val="22"/>
                </w:rPr>
                <w:t>Пункт 2.6</w:t>
              </w:r>
            </w:hyperlink>
            <w:r w:rsidR="0046771D" w:rsidRPr="00E456D6">
              <w:rPr>
                <w:sz w:val="22"/>
                <w:szCs w:val="22"/>
              </w:rPr>
              <w:t xml:space="preserve"> - 2.6.13 Правил и норм; </w:t>
            </w:r>
          </w:p>
          <w:p w14:paraId="1A418B80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 xml:space="preserve">подпункт </w:t>
            </w:r>
            <w:proofErr w:type="gramStart"/>
            <w:r w:rsidRPr="00E456D6">
              <w:rPr>
                <w:sz w:val="22"/>
                <w:szCs w:val="22"/>
              </w:rPr>
              <w:t>в(</w:t>
            </w:r>
            <w:proofErr w:type="gramEnd"/>
            <w:r w:rsidRPr="00E456D6">
              <w:rPr>
                <w:sz w:val="22"/>
                <w:szCs w:val="22"/>
              </w:rPr>
              <w:t xml:space="preserve">1)) пункта 24 Правил содержания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5B5B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931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A9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EDB6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4CDC9084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00C0" w14:textId="360A735D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  <w:r w:rsidR="00A74536" w:rsidRPr="00E456D6">
              <w:rPr>
                <w:sz w:val="22"/>
                <w:szCs w:val="22"/>
              </w:rPr>
              <w:t>5</w:t>
            </w:r>
            <w:r w:rsidRPr="00E456D6">
              <w:rPr>
                <w:sz w:val="22"/>
                <w:szCs w:val="22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159" w14:textId="77777777" w:rsidR="0046771D" w:rsidRPr="00E456D6" w:rsidRDefault="0046771D" w:rsidP="006B2AD9">
            <w:pPr>
              <w:textAlignment w:val="baseline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Наличие Акта(</w:t>
            </w:r>
            <w:proofErr w:type="spellStart"/>
            <w:r w:rsidRPr="00E456D6">
              <w:rPr>
                <w:sz w:val="22"/>
                <w:szCs w:val="22"/>
              </w:rPr>
              <w:t>ов</w:t>
            </w:r>
            <w:proofErr w:type="spellEnd"/>
            <w:r w:rsidRPr="00E456D6">
              <w:rPr>
                <w:sz w:val="22"/>
                <w:szCs w:val="22"/>
              </w:rPr>
              <w:t xml:space="preserve">) проверки готовности к отопительному периоду </w:t>
            </w:r>
            <w:proofErr w:type="spellStart"/>
            <w:r w:rsidRPr="00E456D6">
              <w:rPr>
                <w:sz w:val="22"/>
                <w:szCs w:val="22"/>
              </w:rPr>
              <w:t>теплопотребляющих</w:t>
            </w:r>
            <w:proofErr w:type="spellEnd"/>
            <w:r w:rsidRPr="00E456D6">
              <w:rPr>
                <w:sz w:val="22"/>
                <w:szCs w:val="22"/>
              </w:rPr>
              <w:t xml:space="preserve"> установок и тепловых сетей в МКД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50E1A" w14:textId="77777777" w:rsidR="0046771D" w:rsidRPr="00E456D6" w:rsidRDefault="0046771D" w:rsidP="006B2AD9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E36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B05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1DD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FA6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37A8FCF7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F04B" w14:textId="5F0AC4B8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  <w:r w:rsidR="00A74536" w:rsidRPr="00E456D6">
              <w:rPr>
                <w:sz w:val="22"/>
                <w:szCs w:val="22"/>
              </w:rPr>
              <w:t>5</w:t>
            </w:r>
            <w:r w:rsidRPr="00E456D6">
              <w:rPr>
                <w:sz w:val="22"/>
                <w:szCs w:val="22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D01" w14:textId="77777777" w:rsidR="0046771D" w:rsidRPr="00E456D6" w:rsidRDefault="0046771D" w:rsidP="006B2AD9">
            <w:pPr>
              <w:textAlignment w:val="baseline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Наличие паспорта (</w:t>
            </w:r>
            <w:proofErr w:type="spellStart"/>
            <w:r w:rsidRPr="00E456D6">
              <w:rPr>
                <w:sz w:val="22"/>
                <w:szCs w:val="22"/>
              </w:rPr>
              <w:t>ов</w:t>
            </w:r>
            <w:proofErr w:type="spellEnd"/>
            <w:r w:rsidRPr="00E456D6">
              <w:rPr>
                <w:sz w:val="22"/>
                <w:szCs w:val="22"/>
              </w:rPr>
              <w:t>) готовности МКД к эксплуатации в зимний период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9FE72" w14:textId="77777777" w:rsidR="0046771D" w:rsidRPr="00E456D6" w:rsidRDefault="0046771D" w:rsidP="006B2AD9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895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EEC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1B3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22E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4D62DBC4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C1D" w14:textId="495370BC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  <w:r w:rsidR="00A74536" w:rsidRPr="00E456D6">
              <w:rPr>
                <w:sz w:val="22"/>
                <w:szCs w:val="22"/>
              </w:rPr>
              <w:t>5</w:t>
            </w:r>
            <w:r w:rsidRPr="00E456D6">
              <w:rPr>
                <w:sz w:val="22"/>
                <w:szCs w:val="22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350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Наличие у контролируемого лица паспорта готовности к отопительному периоду и Акта проверки готовности к отопительному периоду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ACB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259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770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CBFE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CC1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6771D" w:rsidRPr="00E456D6" w14:paraId="0B9C8FCC" w14:textId="77777777" w:rsidTr="006B2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E5E" w14:textId="4BDF5096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1</w:t>
            </w:r>
            <w:r w:rsidR="00A74536" w:rsidRPr="00E456D6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B920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Соблюдаются ли правила уборки придомовой территории МКД (в летний, зимний периоды)?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FEE" w14:textId="77777777" w:rsidR="0046771D" w:rsidRPr="00E456D6" w:rsidRDefault="008277F9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31" w:history="1">
              <w:r w:rsidR="0046771D" w:rsidRPr="00E456D6">
                <w:rPr>
                  <w:sz w:val="22"/>
                  <w:szCs w:val="22"/>
                </w:rPr>
                <w:t>Пункт 3.6.1</w:t>
              </w:r>
            </w:hyperlink>
            <w:r w:rsidR="0046771D" w:rsidRPr="00E456D6">
              <w:rPr>
                <w:sz w:val="22"/>
                <w:szCs w:val="22"/>
              </w:rPr>
              <w:t xml:space="preserve"> - </w:t>
            </w:r>
            <w:hyperlink r:id="rId32" w:history="1">
              <w:r w:rsidR="0046771D" w:rsidRPr="00E456D6">
                <w:rPr>
                  <w:sz w:val="22"/>
                  <w:szCs w:val="22"/>
                </w:rPr>
                <w:t>3.6.27</w:t>
              </w:r>
            </w:hyperlink>
            <w:r w:rsidR="0046771D" w:rsidRPr="00E456D6">
              <w:rPr>
                <w:sz w:val="22"/>
                <w:szCs w:val="22"/>
              </w:rPr>
              <w:t xml:space="preserve"> Правил и норм;</w:t>
            </w:r>
          </w:p>
          <w:p w14:paraId="4833C0A4" w14:textId="29455CD3" w:rsidR="0046771D" w:rsidRPr="00E456D6" w:rsidRDefault="0046771D" w:rsidP="006B2A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пункты 24, 25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1D50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F5A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664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B18" w14:textId="77777777" w:rsidR="0046771D" w:rsidRPr="00E456D6" w:rsidRDefault="0046771D" w:rsidP="006B2A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045440D" w14:textId="77777777" w:rsidR="0046771D" w:rsidRPr="00E456D6" w:rsidRDefault="0046771D" w:rsidP="0046771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</w:p>
    <w:p w14:paraId="4C507060" w14:textId="77777777" w:rsidR="0046771D" w:rsidRPr="00E456D6" w:rsidRDefault="0046771D" w:rsidP="0046771D">
      <w:pPr>
        <w:autoSpaceDE w:val="0"/>
        <w:autoSpaceDN w:val="0"/>
        <w:adjustRightInd w:val="0"/>
        <w:spacing w:before="240"/>
        <w:ind w:right="-313" w:firstLine="540"/>
        <w:contextualSpacing/>
        <w:jc w:val="both"/>
        <w:rPr>
          <w:bCs/>
        </w:rPr>
      </w:pPr>
    </w:p>
    <w:p w14:paraId="44F401EB" w14:textId="77777777" w:rsidR="0046771D" w:rsidRPr="00E456D6" w:rsidRDefault="0046771D" w:rsidP="0046771D">
      <w:pPr>
        <w:autoSpaceDE w:val="0"/>
        <w:autoSpaceDN w:val="0"/>
        <w:adjustRightInd w:val="0"/>
        <w:spacing w:before="240"/>
        <w:ind w:right="-313" w:firstLine="540"/>
        <w:contextualSpacing/>
        <w:jc w:val="right"/>
        <w:rPr>
          <w:bCs/>
        </w:rPr>
      </w:pPr>
      <w:r w:rsidRPr="00E456D6">
        <w:rPr>
          <w:bCs/>
        </w:rPr>
        <w:t>«___» ____________ 20____ г.</w:t>
      </w:r>
    </w:p>
    <w:p w14:paraId="5FFA758D" w14:textId="77777777" w:rsidR="0046771D" w:rsidRPr="00E456D6" w:rsidRDefault="0046771D" w:rsidP="0046771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46771D" w:rsidRPr="00E456D6" w14:paraId="76FD41E6" w14:textId="77777777" w:rsidTr="006B2AD9">
        <w:trPr>
          <w:trHeight w:val="247"/>
        </w:trPr>
        <w:tc>
          <w:tcPr>
            <w:tcW w:w="10268" w:type="dxa"/>
          </w:tcPr>
          <w:p w14:paraId="267C929E" w14:textId="54BBCED6" w:rsidR="0046771D" w:rsidRPr="00E456D6" w:rsidRDefault="0046771D" w:rsidP="006B2A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</w:t>
            </w:r>
            <w:r w:rsidRPr="00E456D6">
              <w:rPr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14:paraId="14117C8F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(должность, фамилия, имя, отчество (последнее - при наличии) лица,</w:t>
            </w:r>
          </w:p>
          <w:p w14:paraId="7DE44686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проводящего плановую проверку</w:t>
            </w:r>
          </w:p>
          <w:p w14:paraId="397274F2" w14:textId="77777777" w:rsidR="0046771D" w:rsidRPr="00E456D6" w:rsidRDefault="0046771D" w:rsidP="006B2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D6">
              <w:rPr>
                <w:sz w:val="22"/>
                <w:szCs w:val="22"/>
              </w:rPr>
              <w:t>и заполняющего проверочный лист)</w:t>
            </w:r>
          </w:p>
        </w:tc>
      </w:tr>
    </w:tbl>
    <w:p w14:paraId="6E60E517" w14:textId="77777777" w:rsidR="00C26BDC" w:rsidRPr="00C26BDC" w:rsidRDefault="00C26BDC" w:rsidP="00771BDD">
      <w:pPr>
        <w:ind w:left="5103"/>
        <w:jc w:val="center"/>
        <w:rPr>
          <w:b/>
          <w:sz w:val="18"/>
          <w:szCs w:val="18"/>
        </w:rPr>
      </w:pPr>
    </w:p>
    <w:sectPr w:rsidR="00C26BDC" w:rsidRPr="00C26BDC" w:rsidSect="00A47436">
      <w:headerReference w:type="even" r:id="rId33"/>
      <w:pgSz w:w="11906" w:h="16838" w:code="9"/>
      <w:pgMar w:top="567" w:right="746" w:bottom="426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2ECA" w14:textId="77777777" w:rsidR="008277F9" w:rsidRDefault="008277F9" w:rsidP="00675197">
      <w:r>
        <w:separator/>
      </w:r>
    </w:p>
  </w:endnote>
  <w:endnote w:type="continuationSeparator" w:id="0">
    <w:p w14:paraId="5E159B3C" w14:textId="77777777" w:rsidR="008277F9" w:rsidRDefault="008277F9" w:rsidP="006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941A" w14:textId="77777777" w:rsidR="008277F9" w:rsidRDefault="008277F9" w:rsidP="00675197">
      <w:r>
        <w:separator/>
      </w:r>
    </w:p>
  </w:footnote>
  <w:footnote w:type="continuationSeparator" w:id="0">
    <w:p w14:paraId="4C52C81F" w14:textId="77777777" w:rsidR="008277F9" w:rsidRDefault="008277F9" w:rsidP="0067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DFBB" w14:textId="77777777" w:rsidR="00522CB6" w:rsidRDefault="00522CB6" w:rsidP="00522CB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859CD58" w14:textId="77777777" w:rsidR="00522CB6" w:rsidRDefault="00522C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4AE403E"/>
    <w:multiLevelType w:val="hybridMultilevel"/>
    <w:tmpl w:val="A1F22DBC"/>
    <w:lvl w:ilvl="0" w:tplc="11600D84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7D1028"/>
    <w:multiLevelType w:val="hybridMultilevel"/>
    <w:tmpl w:val="6630CCA4"/>
    <w:lvl w:ilvl="0" w:tplc="2ABA8D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34"/>
    <w:rsid w:val="00000F7C"/>
    <w:rsid w:val="0001135B"/>
    <w:rsid w:val="0001454A"/>
    <w:rsid w:val="00015E9E"/>
    <w:rsid w:val="00017318"/>
    <w:rsid w:val="0002158D"/>
    <w:rsid w:val="00022351"/>
    <w:rsid w:val="0002264D"/>
    <w:rsid w:val="0003129B"/>
    <w:rsid w:val="00033792"/>
    <w:rsid w:val="00035D0D"/>
    <w:rsid w:val="00036406"/>
    <w:rsid w:val="00043D6D"/>
    <w:rsid w:val="000504A8"/>
    <w:rsid w:val="00050A1D"/>
    <w:rsid w:val="0006253A"/>
    <w:rsid w:val="00063AAB"/>
    <w:rsid w:val="00063FE1"/>
    <w:rsid w:val="000649B0"/>
    <w:rsid w:val="00066755"/>
    <w:rsid w:val="0007539E"/>
    <w:rsid w:val="00080E0B"/>
    <w:rsid w:val="00090D24"/>
    <w:rsid w:val="00095014"/>
    <w:rsid w:val="00096D40"/>
    <w:rsid w:val="000A1575"/>
    <w:rsid w:val="000A2630"/>
    <w:rsid w:val="000A49D1"/>
    <w:rsid w:val="000A5090"/>
    <w:rsid w:val="000A6185"/>
    <w:rsid w:val="000A688E"/>
    <w:rsid w:val="000A7EC8"/>
    <w:rsid w:val="000B34D5"/>
    <w:rsid w:val="000B3CDE"/>
    <w:rsid w:val="000C24C8"/>
    <w:rsid w:val="000C55B1"/>
    <w:rsid w:val="000C6F30"/>
    <w:rsid w:val="000D3892"/>
    <w:rsid w:val="000D6EA4"/>
    <w:rsid w:val="000D748D"/>
    <w:rsid w:val="000E0828"/>
    <w:rsid w:val="000E2B86"/>
    <w:rsid w:val="000E4B51"/>
    <w:rsid w:val="000E6317"/>
    <w:rsid w:val="000F4FC0"/>
    <w:rsid w:val="000F6987"/>
    <w:rsid w:val="00102A6F"/>
    <w:rsid w:val="00102DC3"/>
    <w:rsid w:val="00106A0A"/>
    <w:rsid w:val="001117E1"/>
    <w:rsid w:val="00111B50"/>
    <w:rsid w:val="00120A46"/>
    <w:rsid w:val="001215E5"/>
    <w:rsid w:val="00122A6C"/>
    <w:rsid w:val="00124F40"/>
    <w:rsid w:val="0012623A"/>
    <w:rsid w:val="00131048"/>
    <w:rsid w:val="001356AB"/>
    <w:rsid w:val="00136A5F"/>
    <w:rsid w:val="00136B1D"/>
    <w:rsid w:val="00140B43"/>
    <w:rsid w:val="00141848"/>
    <w:rsid w:val="001501E6"/>
    <w:rsid w:val="001522CD"/>
    <w:rsid w:val="00153271"/>
    <w:rsid w:val="001537CD"/>
    <w:rsid w:val="001538F0"/>
    <w:rsid w:val="00153E98"/>
    <w:rsid w:val="00154591"/>
    <w:rsid w:val="0015505E"/>
    <w:rsid w:val="00161B23"/>
    <w:rsid w:val="0016214F"/>
    <w:rsid w:val="001744A3"/>
    <w:rsid w:val="00174D9E"/>
    <w:rsid w:val="00177D5B"/>
    <w:rsid w:val="00182F94"/>
    <w:rsid w:val="00186962"/>
    <w:rsid w:val="00186F36"/>
    <w:rsid w:val="00192C7F"/>
    <w:rsid w:val="00193EA5"/>
    <w:rsid w:val="001947CA"/>
    <w:rsid w:val="00196475"/>
    <w:rsid w:val="001A0178"/>
    <w:rsid w:val="001A1EEE"/>
    <w:rsid w:val="001A32FC"/>
    <w:rsid w:val="001A396D"/>
    <w:rsid w:val="001A65F5"/>
    <w:rsid w:val="001B0609"/>
    <w:rsid w:val="001B2A45"/>
    <w:rsid w:val="001B4AD1"/>
    <w:rsid w:val="001B5308"/>
    <w:rsid w:val="001C0460"/>
    <w:rsid w:val="001C1658"/>
    <w:rsid w:val="001C398A"/>
    <w:rsid w:val="001C7729"/>
    <w:rsid w:val="001D153C"/>
    <w:rsid w:val="001D3E59"/>
    <w:rsid w:val="001D6C1E"/>
    <w:rsid w:val="001E0482"/>
    <w:rsid w:val="001E0719"/>
    <w:rsid w:val="001E593C"/>
    <w:rsid w:val="001E594B"/>
    <w:rsid w:val="001E5AD9"/>
    <w:rsid w:val="001E69EA"/>
    <w:rsid w:val="001E6B5A"/>
    <w:rsid w:val="001E7E4F"/>
    <w:rsid w:val="001F179D"/>
    <w:rsid w:val="001F179E"/>
    <w:rsid w:val="001F7FE6"/>
    <w:rsid w:val="0020318B"/>
    <w:rsid w:val="00204395"/>
    <w:rsid w:val="00216AEF"/>
    <w:rsid w:val="00217112"/>
    <w:rsid w:val="00220432"/>
    <w:rsid w:val="00222BB1"/>
    <w:rsid w:val="00224540"/>
    <w:rsid w:val="00224F4C"/>
    <w:rsid w:val="00225E25"/>
    <w:rsid w:val="00226629"/>
    <w:rsid w:val="002271CC"/>
    <w:rsid w:val="00227589"/>
    <w:rsid w:val="002278F9"/>
    <w:rsid w:val="00230C64"/>
    <w:rsid w:val="00232481"/>
    <w:rsid w:val="00232A34"/>
    <w:rsid w:val="00232EAF"/>
    <w:rsid w:val="00233D6E"/>
    <w:rsid w:val="00234C2D"/>
    <w:rsid w:val="00234FCB"/>
    <w:rsid w:val="0023505F"/>
    <w:rsid w:val="002370F6"/>
    <w:rsid w:val="00242328"/>
    <w:rsid w:val="0024579F"/>
    <w:rsid w:val="0025286D"/>
    <w:rsid w:val="00256459"/>
    <w:rsid w:val="00256543"/>
    <w:rsid w:val="002614AF"/>
    <w:rsid w:val="0026609D"/>
    <w:rsid w:val="0027081E"/>
    <w:rsid w:val="002750FC"/>
    <w:rsid w:val="00277CF5"/>
    <w:rsid w:val="00282BF1"/>
    <w:rsid w:val="002834D3"/>
    <w:rsid w:val="00285500"/>
    <w:rsid w:val="0028733C"/>
    <w:rsid w:val="00290220"/>
    <w:rsid w:val="00290C79"/>
    <w:rsid w:val="00293526"/>
    <w:rsid w:val="002A1146"/>
    <w:rsid w:val="002A1DED"/>
    <w:rsid w:val="002A2A22"/>
    <w:rsid w:val="002A6E0D"/>
    <w:rsid w:val="002B264D"/>
    <w:rsid w:val="002B3009"/>
    <w:rsid w:val="002B34F8"/>
    <w:rsid w:val="002B3E06"/>
    <w:rsid w:val="002B4B92"/>
    <w:rsid w:val="002B62C3"/>
    <w:rsid w:val="002C126C"/>
    <w:rsid w:val="002C2625"/>
    <w:rsid w:val="002C2ADD"/>
    <w:rsid w:val="002C7C80"/>
    <w:rsid w:val="002D61D1"/>
    <w:rsid w:val="002D69A7"/>
    <w:rsid w:val="002E1754"/>
    <w:rsid w:val="002F084D"/>
    <w:rsid w:val="002F3BB2"/>
    <w:rsid w:val="002F5B8B"/>
    <w:rsid w:val="002F7037"/>
    <w:rsid w:val="002F7231"/>
    <w:rsid w:val="00301D00"/>
    <w:rsid w:val="003152C3"/>
    <w:rsid w:val="003168F6"/>
    <w:rsid w:val="00331D20"/>
    <w:rsid w:val="0033228C"/>
    <w:rsid w:val="00337332"/>
    <w:rsid w:val="00340384"/>
    <w:rsid w:val="00347000"/>
    <w:rsid w:val="00354136"/>
    <w:rsid w:val="00354453"/>
    <w:rsid w:val="00361E16"/>
    <w:rsid w:val="00363F33"/>
    <w:rsid w:val="00366862"/>
    <w:rsid w:val="00373C2A"/>
    <w:rsid w:val="0037447A"/>
    <w:rsid w:val="00374F8B"/>
    <w:rsid w:val="00377F28"/>
    <w:rsid w:val="00380DCD"/>
    <w:rsid w:val="003817EE"/>
    <w:rsid w:val="00381E29"/>
    <w:rsid w:val="00382572"/>
    <w:rsid w:val="00390A5A"/>
    <w:rsid w:val="00390D1C"/>
    <w:rsid w:val="00394628"/>
    <w:rsid w:val="003977F1"/>
    <w:rsid w:val="003A03A4"/>
    <w:rsid w:val="003A1662"/>
    <w:rsid w:val="003A374E"/>
    <w:rsid w:val="003A67E4"/>
    <w:rsid w:val="003A7A23"/>
    <w:rsid w:val="003B34C9"/>
    <w:rsid w:val="003B5727"/>
    <w:rsid w:val="003C026D"/>
    <w:rsid w:val="003C7FFB"/>
    <w:rsid w:val="003D1224"/>
    <w:rsid w:val="003D155C"/>
    <w:rsid w:val="003D2EC9"/>
    <w:rsid w:val="003D3F21"/>
    <w:rsid w:val="003D5ADA"/>
    <w:rsid w:val="003E0085"/>
    <w:rsid w:val="003E258E"/>
    <w:rsid w:val="003E3F77"/>
    <w:rsid w:val="003F308C"/>
    <w:rsid w:val="003F3FBE"/>
    <w:rsid w:val="003F7523"/>
    <w:rsid w:val="00401E83"/>
    <w:rsid w:val="00406328"/>
    <w:rsid w:val="004100E5"/>
    <w:rsid w:val="0041230B"/>
    <w:rsid w:val="0041570D"/>
    <w:rsid w:val="00416590"/>
    <w:rsid w:val="00420D19"/>
    <w:rsid w:val="004232E0"/>
    <w:rsid w:val="00423843"/>
    <w:rsid w:val="004265A1"/>
    <w:rsid w:val="004315B6"/>
    <w:rsid w:val="0043177D"/>
    <w:rsid w:val="00433613"/>
    <w:rsid w:val="0043611B"/>
    <w:rsid w:val="00444934"/>
    <w:rsid w:val="004451D8"/>
    <w:rsid w:val="00447E3E"/>
    <w:rsid w:val="00451DF1"/>
    <w:rsid w:val="00461582"/>
    <w:rsid w:val="00461C48"/>
    <w:rsid w:val="004641DB"/>
    <w:rsid w:val="0046519B"/>
    <w:rsid w:val="00466862"/>
    <w:rsid w:val="004669BD"/>
    <w:rsid w:val="0046771D"/>
    <w:rsid w:val="00467A4F"/>
    <w:rsid w:val="00473FA9"/>
    <w:rsid w:val="00474BF2"/>
    <w:rsid w:val="004753C4"/>
    <w:rsid w:val="00476AB7"/>
    <w:rsid w:val="00476CA9"/>
    <w:rsid w:val="0047758D"/>
    <w:rsid w:val="00477DC4"/>
    <w:rsid w:val="00481CFF"/>
    <w:rsid w:val="00482E98"/>
    <w:rsid w:val="004844C9"/>
    <w:rsid w:val="00485D47"/>
    <w:rsid w:val="00491EE9"/>
    <w:rsid w:val="0049395D"/>
    <w:rsid w:val="0049427E"/>
    <w:rsid w:val="00495202"/>
    <w:rsid w:val="004A0792"/>
    <w:rsid w:val="004A0A0A"/>
    <w:rsid w:val="004A0B10"/>
    <w:rsid w:val="004B0C86"/>
    <w:rsid w:val="004B1764"/>
    <w:rsid w:val="004B49EF"/>
    <w:rsid w:val="004B66B5"/>
    <w:rsid w:val="004B69ED"/>
    <w:rsid w:val="004B6D4E"/>
    <w:rsid w:val="004B7E6F"/>
    <w:rsid w:val="004C601B"/>
    <w:rsid w:val="004D12B0"/>
    <w:rsid w:val="004D1391"/>
    <w:rsid w:val="004D1502"/>
    <w:rsid w:val="004D3B52"/>
    <w:rsid w:val="004D42EA"/>
    <w:rsid w:val="004D4E61"/>
    <w:rsid w:val="004D70BB"/>
    <w:rsid w:val="004D7832"/>
    <w:rsid w:val="004D7DFB"/>
    <w:rsid w:val="004E001D"/>
    <w:rsid w:val="004E0907"/>
    <w:rsid w:val="004E0D4D"/>
    <w:rsid w:val="004E280B"/>
    <w:rsid w:val="004E43E4"/>
    <w:rsid w:val="004E5BB0"/>
    <w:rsid w:val="004E5E81"/>
    <w:rsid w:val="004E66AF"/>
    <w:rsid w:val="004F0D22"/>
    <w:rsid w:val="004F45B3"/>
    <w:rsid w:val="00510876"/>
    <w:rsid w:val="005128A5"/>
    <w:rsid w:val="00521265"/>
    <w:rsid w:val="00522CB6"/>
    <w:rsid w:val="005232D2"/>
    <w:rsid w:val="00523DD6"/>
    <w:rsid w:val="005256D9"/>
    <w:rsid w:val="00530E6C"/>
    <w:rsid w:val="00533495"/>
    <w:rsid w:val="0053527B"/>
    <w:rsid w:val="005415A0"/>
    <w:rsid w:val="005447FA"/>
    <w:rsid w:val="00544EA0"/>
    <w:rsid w:val="005477B0"/>
    <w:rsid w:val="005503C9"/>
    <w:rsid w:val="0055108B"/>
    <w:rsid w:val="00561A5A"/>
    <w:rsid w:val="00562B70"/>
    <w:rsid w:val="0056715E"/>
    <w:rsid w:val="005674B4"/>
    <w:rsid w:val="005729C5"/>
    <w:rsid w:val="005732E6"/>
    <w:rsid w:val="00573AD8"/>
    <w:rsid w:val="0057584D"/>
    <w:rsid w:val="00576414"/>
    <w:rsid w:val="0058036F"/>
    <w:rsid w:val="00586253"/>
    <w:rsid w:val="005910C0"/>
    <w:rsid w:val="00595240"/>
    <w:rsid w:val="005A3601"/>
    <w:rsid w:val="005A3D12"/>
    <w:rsid w:val="005A3FEF"/>
    <w:rsid w:val="005A700B"/>
    <w:rsid w:val="005B1077"/>
    <w:rsid w:val="005B49F3"/>
    <w:rsid w:val="005B68DF"/>
    <w:rsid w:val="005C0851"/>
    <w:rsid w:val="005C2ECA"/>
    <w:rsid w:val="005C36D5"/>
    <w:rsid w:val="005C3C2A"/>
    <w:rsid w:val="005C4B47"/>
    <w:rsid w:val="005C56E3"/>
    <w:rsid w:val="005C5D7D"/>
    <w:rsid w:val="005C7860"/>
    <w:rsid w:val="005C7C69"/>
    <w:rsid w:val="005D16EB"/>
    <w:rsid w:val="005D2163"/>
    <w:rsid w:val="005D5D1B"/>
    <w:rsid w:val="005E3914"/>
    <w:rsid w:val="005E75F4"/>
    <w:rsid w:val="005E7A7F"/>
    <w:rsid w:val="005F0364"/>
    <w:rsid w:val="005F2818"/>
    <w:rsid w:val="005F359C"/>
    <w:rsid w:val="005F4398"/>
    <w:rsid w:val="005F49AE"/>
    <w:rsid w:val="005F625C"/>
    <w:rsid w:val="0060224E"/>
    <w:rsid w:val="00603470"/>
    <w:rsid w:val="00603D82"/>
    <w:rsid w:val="00604851"/>
    <w:rsid w:val="006068A6"/>
    <w:rsid w:val="0061399B"/>
    <w:rsid w:val="00624237"/>
    <w:rsid w:val="0062496A"/>
    <w:rsid w:val="00624B55"/>
    <w:rsid w:val="006251B9"/>
    <w:rsid w:val="00626CEB"/>
    <w:rsid w:val="00631884"/>
    <w:rsid w:val="00634F4F"/>
    <w:rsid w:val="0063594F"/>
    <w:rsid w:val="00635D37"/>
    <w:rsid w:val="00636A78"/>
    <w:rsid w:val="006405B6"/>
    <w:rsid w:val="0064084A"/>
    <w:rsid w:val="00641FD0"/>
    <w:rsid w:val="0064401F"/>
    <w:rsid w:val="00650137"/>
    <w:rsid w:val="00650195"/>
    <w:rsid w:val="00652F9C"/>
    <w:rsid w:val="00653999"/>
    <w:rsid w:val="00653ED2"/>
    <w:rsid w:val="00653FB5"/>
    <w:rsid w:val="00654DED"/>
    <w:rsid w:val="006558C4"/>
    <w:rsid w:val="006632FA"/>
    <w:rsid w:val="00667E3B"/>
    <w:rsid w:val="00671425"/>
    <w:rsid w:val="00674A38"/>
    <w:rsid w:val="00675197"/>
    <w:rsid w:val="00681CB5"/>
    <w:rsid w:val="00682090"/>
    <w:rsid w:val="00682BC4"/>
    <w:rsid w:val="0068401C"/>
    <w:rsid w:val="006856E5"/>
    <w:rsid w:val="00691C51"/>
    <w:rsid w:val="00691CDB"/>
    <w:rsid w:val="00697D12"/>
    <w:rsid w:val="006A155A"/>
    <w:rsid w:val="006A3216"/>
    <w:rsid w:val="006A5134"/>
    <w:rsid w:val="006A71FF"/>
    <w:rsid w:val="006A7AF9"/>
    <w:rsid w:val="006B1662"/>
    <w:rsid w:val="006B2270"/>
    <w:rsid w:val="006B54C8"/>
    <w:rsid w:val="006C045D"/>
    <w:rsid w:val="006C2EB9"/>
    <w:rsid w:val="006C3365"/>
    <w:rsid w:val="006C7359"/>
    <w:rsid w:val="006C7586"/>
    <w:rsid w:val="006D01B7"/>
    <w:rsid w:val="006D07D1"/>
    <w:rsid w:val="006D1D3E"/>
    <w:rsid w:val="006D4AC7"/>
    <w:rsid w:val="006D60C4"/>
    <w:rsid w:val="006E2A5F"/>
    <w:rsid w:val="006E2B8B"/>
    <w:rsid w:val="006E673F"/>
    <w:rsid w:val="006F1AE8"/>
    <w:rsid w:val="006F40BB"/>
    <w:rsid w:val="006F5FD4"/>
    <w:rsid w:val="006F7542"/>
    <w:rsid w:val="006F7D3A"/>
    <w:rsid w:val="00700D3A"/>
    <w:rsid w:val="00705F31"/>
    <w:rsid w:val="00707912"/>
    <w:rsid w:val="00711B5B"/>
    <w:rsid w:val="00712667"/>
    <w:rsid w:val="00723822"/>
    <w:rsid w:val="00724C3A"/>
    <w:rsid w:val="0072559B"/>
    <w:rsid w:val="00730A1D"/>
    <w:rsid w:val="0074010F"/>
    <w:rsid w:val="00741064"/>
    <w:rsid w:val="007450A7"/>
    <w:rsid w:val="00745861"/>
    <w:rsid w:val="007460B5"/>
    <w:rsid w:val="007506B7"/>
    <w:rsid w:val="00752755"/>
    <w:rsid w:val="00760190"/>
    <w:rsid w:val="00760ED7"/>
    <w:rsid w:val="00761782"/>
    <w:rsid w:val="00762F00"/>
    <w:rsid w:val="00764BA5"/>
    <w:rsid w:val="00766793"/>
    <w:rsid w:val="00771BDD"/>
    <w:rsid w:val="00772CA0"/>
    <w:rsid w:val="00775709"/>
    <w:rsid w:val="00780A22"/>
    <w:rsid w:val="007852F2"/>
    <w:rsid w:val="00792572"/>
    <w:rsid w:val="00793B5C"/>
    <w:rsid w:val="00794627"/>
    <w:rsid w:val="00794875"/>
    <w:rsid w:val="00796217"/>
    <w:rsid w:val="00797B3A"/>
    <w:rsid w:val="007A119A"/>
    <w:rsid w:val="007A128C"/>
    <w:rsid w:val="007A2FEF"/>
    <w:rsid w:val="007A54A6"/>
    <w:rsid w:val="007A7A3D"/>
    <w:rsid w:val="007B0470"/>
    <w:rsid w:val="007B1ECF"/>
    <w:rsid w:val="007B6280"/>
    <w:rsid w:val="007B6476"/>
    <w:rsid w:val="007C3222"/>
    <w:rsid w:val="007C494B"/>
    <w:rsid w:val="007C4CBA"/>
    <w:rsid w:val="007C643A"/>
    <w:rsid w:val="007D3368"/>
    <w:rsid w:val="007D5249"/>
    <w:rsid w:val="007D5AAD"/>
    <w:rsid w:val="007D60E5"/>
    <w:rsid w:val="007D6974"/>
    <w:rsid w:val="007D6A96"/>
    <w:rsid w:val="007E30B4"/>
    <w:rsid w:val="007E60CF"/>
    <w:rsid w:val="007E71E5"/>
    <w:rsid w:val="007F111D"/>
    <w:rsid w:val="007F256E"/>
    <w:rsid w:val="008000E3"/>
    <w:rsid w:val="0080061C"/>
    <w:rsid w:val="00800D84"/>
    <w:rsid w:val="008038A4"/>
    <w:rsid w:val="0080672F"/>
    <w:rsid w:val="00810563"/>
    <w:rsid w:val="008123D3"/>
    <w:rsid w:val="00813B7C"/>
    <w:rsid w:val="00816011"/>
    <w:rsid w:val="008277F9"/>
    <w:rsid w:val="00830554"/>
    <w:rsid w:val="00831FFD"/>
    <w:rsid w:val="00833953"/>
    <w:rsid w:val="0083445E"/>
    <w:rsid w:val="008357AD"/>
    <w:rsid w:val="00836041"/>
    <w:rsid w:val="00842E80"/>
    <w:rsid w:val="0084348A"/>
    <w:rsid w:val="00843773"/>
    <w:rsid w:val="00844562"/>
    <w:rsid w:val="00844DC7"/>
    <w:rsid w:val="00846465"/>
    <w:rsid w:val="008466CE"/>
    <w:rsid w:val="008513B3"/>
    <w:rsid w:val="00851D26"/>
    <w:rsid w:val="008544FB"/>
    <w:rsid w:val="00857829"/>
    <w:rsid w:val="0085784C"/>
    <w:rsid w:val="00865674"/>
    <w:rsid w:val="00865CE3"/>
    <w:rsid w:val="0086783F"/>
    <w:rsid w:val="00876C91"/>
    <w:rsid w:val="00877FE4"/>
    <w:rsid w:val="00887700"/>
    <w:rsid w:val="008903F2"/>
    <w:rsid w:val="00890543"/>
    <w:rsid w:val="0089076E"/>
    <w:rsid w:val="008946CE"/>
    <w:rsid w:val="008954F9"/>
    <w:rsid w:val="00897AC0"/>
    <w:rsid w:val="008A15D8"/>
    <w:rsid w:val="008A1614"/>
    <w:rsid w:val="008A1869"/>
    <w:rsid w:val="008A342E"/>
    <w:rsid w:val="008A349E"/>
    <w:rsid w:val="008A78B5"/>
    <w:rsid w:val="008B065D"/>
    <w:rsid w:val="008B1911"/>
    <w:rsid w:val="008B1A6B"/>
    <w:rsid w:val="008B3D9D"/>
    <w:rsid w:val="008B3E2A"/>
    <w:rsid w:val="008B4126"/>
    <w:rsid w:val="008C0E51"/>
    <w:rsid w:val="008C3F5A"/>
    <w:rsid w:val="008D1FBD"/>
    <w:rsid w:val="008D2B7D"/>
    <w:rsid w:val="008E5CD5"/>
    <w:rsid w:val="008F1646"/>
    <w:rsid w:val="008F4C3C"/>
    <w:rsid w:val="008F5842"/>
    <w:rsid w:val="0090113E"/>
    <w:rsid w:val="009019F6"/>
    <w:rsid w:val="0090547E"/>
    <w:rsid w:val="00911E51"/>
    <w:rsid w:val="009134E0"/>
    <w:rsid w:val="0091444A"/>
    <w:rsid w:val="00914DEC"/>
    <w:rsid w:val="00915296"/>
    <w:rsid w:val="0091544C"/>
    <w:rsid w:val="00916C1E"/>
    <w:rsid w:val="00920280"/>
    <w:rsid w:val="009242B7"/>
    <w:rsid w:val="00925073"/>
    <w:rsid w:val="00927730"/>
    <w:rsid w:val="00927890"/>
    <w:rsid w:val="0092797F"/>
    <w:rsid w:val="009311B5"/>
    <w:rsid w:val="00932AD9"/>
    <w:rsid w:val="0093353F"/>
    <w:rsid w:val="0093538F"/>
    <w:rsid w:val="009355EF"/>
    <w:rsid w:val="0093692C"/>
    <w:rsid w:val="0093794F"/>
    <w:rsid w:val="00940E3D"/>
    <w:rsid w:val="00941DB3"/>
    <w:rsid w:val="00950EE2"/>
    <w:rsid w:val="009525E1"/>
    <w:rsid w:val="00952E47"/>
    <w:rsid w:val="00952E4C"/>
    <w:rsid w:val="00956CAF"/>
    <w:rsid w:val="00960BBC"/>
    <w:rsid w:val="009642A4"/>
    <w:rsid w:val="009739D8"/>
    <w:rsid w:val="009748B7"/>
    <w:rsid w:val="009759C3"/>
    <w:rsid w:val="00994ABD"/>
    <w:rsid w:val="0099635C"/>
    <w:rsid w:val="009B0FCB"/>
    <w:rsid w:val="009B1E90"/>
    <w:rsid w:val="009B578D"/>
    <w:rsid w:val="009B7278"/>
    <w:rsid w:val="009B7304"/>
    <w:rsid w:val="009C1CAD"/>
    <w:rsid w:val="009C5334"/>
    <w:rsid w:val="009C6FEA"/>
    <w:rsid w:val="009C7A12"/>
    <w:rsid w:val="009D0C06"/>
    <w:rsid w:val="009D1DAE"/>
    <w:rsid w:val="009D4DAF"/>
    <w:rsid w:val="009D50FA"/>
    <w:rsid w:val="009D5E3B"/>
    <w:rsid w:val="009D72B9"/>
    <w:rsid w:val="009E0C06"/>
    <w:rsid w:val="009E116C"/>
    <w:rsid w:val="009E1A1D"/>
    <w:rsid w:val="009E4330"/>
    <w:rsid w:val="009E4EC6"/>
    <w:rsid w:val="009E53D4"/>
    <w:rsid w:val="009E6215"/>
    <w:rsid w:val="009E6C8F"/>
    <w:rsid w:val="009F0EF7"/>
    <w:rsid w:val="009F134F"/>
    <w:rsid w:val="009F42A9"/>
    <w:rsid w:val="009F457E"/>
    <w:rsid w:val="009F45D4"/>
    <w:rsid w:val="009F4AD1"/>
    <w:rsid w:val="00A015CA"/>
    <w:rsid w:val="00A02F8D"/>
    <w:rsid w:val="00A0403C"/>
    <w:rsid w:val="00A04483"/>
    <w:rsid w:val="00A1175E"/>
    <w:rsid w:val="00A117AD"/>
    <w:rsid w:val="00A16424"/>
    <w:rsid w:val="00A171AB"/>
    <w:rsid w:val="00A22A0E"/>
    <w:rsid w:val="00A2708B"/>
    <w:rsid w:val="00A2727F"/>
    <w:rsid w:val="00A27D7B"/>
    <w:rsid w:val="00A325D1"/>
    <w:rsid w:val="00A36536"/>
    <w:rsid w:val="00A40E90"/>
    <w:rsid w:val="00A40F52"/>
    <w:rsid w:val="00A432A6"/>
    <w:rsid w:val="00A47436"/>
    <w:rsid w:val="00A47502"/>
    <w:rsid w:val="00A505AD"/>
    <w:rsid w:val="00A537B3"/>
    <w:rsid w:val="00A53AD2"/>
    <w:rsid w:val="00A5439E"/>
    <w:rsid w:val="00A54B40"/>
    <w:rsid w:val="00A62181"/>
    <w:rsid w:val="00A64FA6"/>
    <w:rsid w:val="00A655B0"/>
    <w:rsid w:val="00A708BA"/>
    <w:rsid w:val="00A71DB4"/>
    <w:rsid w:val="00A74536"/>
    <w:rsid w:val="00A8121E"/>
    <w:rsid w:val="00A81298"/>
    <w:rsid w:val="00A815CF"/>
    <w:rsid w:val="00A86C3C"/>
    <w:rsid w:val="00A87865"/>
    <w:rsid w:val="00A87C65"/>
    <w:rsid w:val="00A9071B"/>
    <w:rsid w:val="00A908CF"/>
    <w:rsid w:val="00A94E7F"/>
    <w:rsid w:val="00A970EA"/>
    <w:rsid w:val="00AA0C51"/>
    <w:rsid w:val="00AA1E45"/>
    <w:rsid w:val="00AA259D"/>
    <w:rsid w:val="00AA2AD4"/>
    <w:rsid w:val="00AB06B2"/>
    <w:rsid w:val="00AB0BB1"/>
    <w:rsid w:val="00AB17A1"/>
    <w:rsid w:val="00AB40B4"/>
    <w:rsid w:val="00AB4763"/>
    <w:rsid w:val="00AB56CB"/>
    <w:rsid w:val="00AB6B15"/>
    <w:rsid w:val="00AB7845"/>
    <w:rsid w:val="00AC50C0"/>
    <w:rsid w:val="00AC78F7"/>
    <w:rsid w:val="00AD4008"/>
    <w:rsid w:val="00AD5581"/>
    <w:rsid w:val="00AE3F82"/>
    <w:rsid w:val="00AF1163"/>
    <w:rsid w:val="00AF12CA"/>
    <w:rsid w:val="00AF14DC"/>
    <w:rsid w:val="00AF6918"/>
    <w:rsid w:val="00AF727B"/>
    <w:rsid w:val="00B0080B"/>
    <w:rsid w:val="00B01762"/>
    <w:rsid w:val="00B046B4"/>
    <w:rsid w:val="00B04924"/>
    <w:rsid w:val="00B054DC"/>
    <w:rsid w:val="00B07D47"/>
    <w:rsid w:val="00B11838"/>
    <w:rsid w:val="00B13248"/>
    <w:rsid w:val="00B14A35"/>
    <w:rsid w:val="00B16BA9"/>
    <w:rsid w:val="00B2206E"/>
    <w:rsid w:val="00B25B30"/>
    <w:rsid w:val="00B2721F"/>
    <w:rsid w:val="00B305C3"/>
    <w:rsid w:val="00B35B81"/>
    <w:rsid w:val="00B367F7"/>
    <w:rsid w:val="00B36A6B"/>
    <w:rsid w:val="00B37DC0"/>
    <w:rsid w:val="00B413AD"/>
    <w:rsid w:val="00B44422"/>
    <w:rsid w:val="00B4495D"/>
    <w:rsid w:val="00B44C69"/>
    <w:rsid w:val="00B45ADE"/>
    <w:rsid w:val="00B463F0"/>
    <w:rsid w:val="00B47C21"/>
    <w:rsid w:val="00B52317"/>
    <w:rsid w:val="00B57A39"/>
    <w:rsid w:val="00B64771"/>
    <w:rsid w:val="00B662A0"/>
    <w:rsid w:val="00B72A67"/>
    <w:rsid w:val="00B73532"/>
    <w:rsid w:val="00B82967"/>
    <w:rsid w:val="00B8313C"/>
    <w:rsid w:val="00B8317C"/>
    <w:rsid w:val="00B858AE"/>
    <w:rsid w:val="00B91B36"/>
    <w:rsid w:val="00B93D31"/>
    <w:rsid w:val="00B94E0A"/>
    <w:rsid w:val="00B97EBE"/>
    <w:rsid w:val="00BA0295"/>
    <w:rsid w:val="00BA149E"/>
    <w:rsid w:val="00BA155E"/>
    <w:rsid w:val="00BA33BE"/>
    <w:rsid w:val="00BB2022"/>
    <w:rsid w:val="00BC30DA"/>
    <w:rsid w:val="00BC35F6"/>
    <w:rsid w:val="00BC7FDE"/>
    <w:rsid w:val="00BD0BB4"/>
    <w:rsid w:val="00BD2A05"/>
    <w:rsid w:val="00BE2E19"/>
    <w:rsid w:val="00BE52A1"/>
    <w:rsid w:val="00BE5596"/>
    <w:rsid w:val="00BE59B2"/>
    <w:rsid w:val="00BF086D"/>
    <w:rsid w:val="00BF18A0"/>
    <w:rsid w:val="00BF3CC8"/>
    <w:rsid w:val="00BF53A8"/>
    <w:rsid w:val="00BF59EC"/>
    <w:rsid w:val="00BF687C"/>
    <w:rsid w:val="00C00054"/>
    <w:rsid w:val="00C00935"/>
    <w:rsid w:val="00C04976"/>
    <w:rsid w:val="00C06589"/>
    <w:rsid w:val="00C06B7D"/>
    <w:rsid w:val="00C10728"/>
    <w:rsid w:val="00C15514"/>
    <w:rsid w:val="00C159ED"/>
    <w:rsid w:val="00C165C5"/>
    <w:rsid w:val="00C17428"/>
    <w:rsid w:val="00C175A1"/>
    <w:rsid w:val="00C20890"/>
    <w:rsid w:val="00C208B6"/>
    <w:rsid w:val="00C21194"/>
    <w:rsid w:val="00C214D8"/>
    <w:rsid w:val="00C2158E"/>
    <w:rsid w:val="00C228D3"/>
    <w:rsid w:val="00C238DD"/>
    <w:rsid w:val="00C26BDC"/>
    <w:rsid w:val="00C26D50"/>
    <w:rsid w:val="00C276D4"/>
    <w:rsid w:val="00C27725"/>
    <w:rsid w:val="00C30E9B"/>
    <w:rsid w:val="00C3339D"/>
    <w:rsid w:val="00C400C2"/>
    <w:rsid w:val="00C40ABD"/>
    <w:rsid w:val="00C411FD"/>
    <w:rsid w:val="00C41804"/>
    <w:rsid w:val="00C4389A"/>
    <w:rsid w:val="00C449BF"/>
    <w:rsid w:val="00C45141"/>
    <w:rsid w:val="00C45DBB"/>
    <w:rsid w:val="00C5363F"/>
    <w:rsid w:val="00C55B0E"/>
    <w:rsid w:val="00C601CB"/>
    <w:rsid w:val="00C60651"/>
    <w:rsid w:val="00C61922"/>
    <w:rsid w:val="00C61A3D"/>
    <w:rsid w:val="00C62178"/>
    <w:rsid w:val="00C636EE"/>
    <w:rsid w:val="00C6451F"/>
    <w:rsid w:val="00C71650"/>
    <w:rsid w:val="00C7505B"/>
    <w:rsid w:val="00C8556C"/>
    <w:rsid w:val="00C85B86"/>
    <w:rsid w:val="00C90E36"/>
    <w:rsid w:val="00C92C13"/>
    <w:rsid w:val="00C95867"/>
    <w:rsid w:val="00C9791B"/>
    <w:rsid w:val="00C97B36"/>
    <w:rsid w:val="00CA1BB0"/>
    <w:rsid w:val="00CA2A44"/>
    <w:rsid w:val="00CA7325"/>
    <w:rsid w:val="00CB454C"/>
    <w:rsid w:val="00CB460E"/>
    <w:rsid w:val="00CB6753"/>
    <w:rsid w:val="00CB680A"/>
    <w:rsid w:val="00CB6C42"/>
    <w:rsid w:val="00CC42A4"/>
    <w:rsid w:val="00CD3B7E"/>
    <w:rsid w:val="00CD5AB4"/>
    <w:rsid w:val="00CD66D6"/>
    <w:rsid w:val="00CD7CAC"/>
    <w:rsid w:val="00CE3014"/>
    <w:rsid w:val="00CE32E5"/>
    <w:rsid w:val="00CE4E66"/>
    <w:rsid w:val="00CE5A74"/>
    <w:rsid w:val="00CE7593"/>
    <w:rsid w:val="00CE7AA0"/>
    <w:rsid w:val="00CF1E67"/>
    <w:rsid w:val="00CF76EE"/>
    <w:rsid w:val="00D026C8"/>
    <w:rsid w:val="00D1199A"/>
    <w:rsid w:val="00D1369D"/>
    <w:rsid w:val="00D1553C"/>
    <w:rsid w:val="00D16A44"/>
    <w:rsid w:val="00D20F0B"/>
    <w:rsid w:val="00D23A8D"/>
    <w:rsid w:val="00D253A2"/>
    <w:rsid w:val="00D26A8F"/>
    <w:rsid w:val="00D356DF"/>
    <w:rsid w:val="00D43BC7"/>
    <w:rsid w:val="00D45B51"/>
    <w:rsid w:val="00D46106"/>
    <w:rsid w:val="00D479E5"/>
    <w:rsid w:val="00D612F2"/>
    <w:rsid w:val="00D67108"/>
    <w:rsid w:val="00D6743A"/>
    <w:rsid w:val="00D70618"/>
    <w:rsid w:val="00D803C0"/>
    <w:rsid w:val="00D81CAB"/>
    <w:rsid w:val="00D85020"/>
    <w:rsid w:val="00D878D3"/>
    <w:rsid w:val="00D87969"/>
    <w:rsid w:val="00D91750"/>
    <w:rsid w:val="00DA02CC"/>
    <w:rsid w:val="00DA1E7E"/>
    <w:rsid w:val="00DA5A9E"/>
    <w:rsid w:val="00DA65B9"/>
    <w:rsid w:val="00DB500F"/>
    <w:rsid w:val="00DB6DB0"/>
    <w:rsid w:val="00DB7727"/>
    <w:rsid w:val="00DB7FAC"/>
    <w:rsid w:val="00DC1214"/>
    <w:rsid w:val="00DC331B"/>
    <w:rsid w:val="00DC34B4"/>
    <w:rsid w:val="00DD1283"/>
    <w:rsid w:val="00DD1CD8"/>
    <w:rsid w:val="00DD1EAE"/>
    <w:rsid w:val="00DD4AA7"/>
    <w:rsid w:val="00DD59AB"/>
    <w:rsid w:val="00DD6DBF"/>
    <w:rsid w:val="00DD7964"/>
    <w:rsid w:val="00DD7CF4"/>
    <w:rsid w:val="00DE2A83"/>
    <w:rsid w:val="00DE578F"/>
    <w:rsid w:val="00DF4B00"/>
    <w:rsid w:val="00DF52D3"/>
    <w:rsid w:val="00DF5A84"/>
    <w:rsid w:val="00DF654D"/>
    <w:rsid w:val="00DF750A"/>
    <w:rsid w:val="00E0324C"/>
    <w:rsid w:val="00E04D37"/>
    <w:rsid w:val="00E13077"/>
    <w:rsid w:val="00E135C7"/>
    <w:rsid w:val="00E22C27"/>
    <w:rsid w:val="00E23692"/>
    <w:rsid w:val="00E27BC2"/>
    <w:rsid w:val="00E27F22"/>
    <w:rsid w:val="00E35588"/>
    <w:rsid w:val="00E40921"/>
    <w:rsid w:val="00E40A87"/>
    <w:rsid w:val="00E41D04"/>
    <w:rsid w:val="00E43580"/>
    <w:rsid w:val="00E45029"/>
    <w:rsid w:val="00E456D6"/>
    <w:rsid w:val="00E47B5F"/>
    <w:rsid w:val="00E543A4"/>
    <w:rsid w:val="00E574A0"/>
    <w:rsid w:val="00E63942"/>
    <w:rsid w:val="00E63A1C"/>
    <w:rsid w:val="00E66AD6"/>
    <w:rsid w:val="00E704DD"/>
    <w:rsid w:val="00E80B61"/>
    <w:rsid w:val="00E83003"/>
    <w:rsid w:val="00E84D1B"/>
    <w:rsid w:val="00E85BE7"/>
    <w:rsid w:val="00E87301"/>
    <w:rsid w:val="00E87E4A"/>
    <w:rsid w:val="00E96554"/>
    <w:rsid w:val="00EA5BE9"/>
    <w:rsid w:val="00EA64F1"/>
    <w:rsid w:val="00EB1111"/>
    <w:rsid w:val="00EB3AE0"/>
    <w:rsid w:val="00EB6B6F"/>
    <w:rsid w:val="00EB7913"/>
    <w:rsid w:val="00EC03DF"/>
    <w:rsid w:val="00EC514A"/>
    <w:rsid w:val="00EC750D"/>
    <w:rsid w:val="00ED2FF6"/>
    <w:rsid w:val="00ED3D63"/>
    <w:rsid w:val="00EE1E59"/>
    <w:rsid w:val="00EE2FD3"/>
    <w:rsid w:val="00EE3AC5"/>
    <w:rsid w:val="00EE4391"/>
    <w:rsid w:val="00EE5CD6"/>
    <w:rsid w:val="00EF0E55"/>
    <w:rsid w:val="00EF0FFE"/>
    <w:rsid w:val="00EF6F08"/>
    <w:rsid w:val="00EF7633"/>
    <w:rsid w:val="00EF7696"/>
    <w:rsid w:val="00EF7DC3"/>
    <w:rsid w:val="00F04A7A"/>
    <w:rsid w:val="00F058CE"/>
    <w:rsid w:val="00F06043"/>
    <w:rsid w:val="00F06CEC"/>
    <w:rsid w:val="00F11302"/>
    <w:rsid w:val="00F13077"/>
    <w:rsid w:val="00F23ED6"/>
    <w:rsid w:val="00F249B4"/>
    <w:rsid w:val="00F24F70"/>
    <w:rsid w:val="00F255A4"/>
    <w:rsid w:val="00F26F01"/>
    <w:rsid w:val="00F30D37"/>
    <w:rsid w:val="00F32555"/>
    <w:rsid w:val="00F32A17"/>
    <w:rsid w:val="00F36037"/>
    <w:rsid w:val="00F37E2E"/>
    <w:rsid w:val="00F40C70"/>
    <w:rsid w:val="00F40F3F"/>
    <w:rsid w:val="00F470E0"/>
    <w:rsid w:val="00F50C89"/>
    <w:rsid w:val="00F52743"/>
    <w:rsid w:val="00F5316E"/>
    <w:rsid w:val="00F65FF8"/>
    <w:rsid w:val="00F70427"/>
    <w:rsid w:val="00F70713"/>
    <w:rsid w:val="00F723EB"/>
    <w:rsid w:val="00F73623"/>
    <w:rsid w:val="00F75A37"/>
    <w:rsid w:val="00F818C4"/>
    <w:rsid w:val="00F93B7B"/>
    <w:rsid w:val="00F95D22"/>
    <w:rsid w:val="00FA2C86"/>
    <w:rsid w:val="00FA76D3"/>
    <w:rsid w:val="00FB2FD6"/>
    <w:rsid w:val="00FB58BC"/>
    <w:rsid w:val="00FC017E"/>
    <w:rsid w:val="00FC3A13"/>
    <w:rsid w:val="00FC3A5B"/>
    <w:rsid w:val="00FC3B2D"/>
    <w:rsid w:val="00FC4750"/>
    <w:rsid w:val="00FC5EC2"/>
    <w:rsid w:val="00FC6CDA"/>
    <w:rsid w:val="00FC7BAA"/>
    <w:rsid w:val="00FD06B2"/>
    <w:rsid w:val="00FD1029"/>
    <w:rsid w:val="00FD6EBE"/>
    <w:rsid w:val="00FE0838"/>
    <w:rsid w:val="00FE0B5F"/>
    <w:rsid w:val="00FE11A6"/>
    <w:rsid w:val="00FE1CCC"/>
    <w:rsid w:val="00FE1D59"/>
    <w:rsid w:val="00FE3527"/>
    <w:rsid w:val="00FE5A96"/>
    <w:rsid w:val="00FE5C42"/>
    <w:rsid w:val="00FF20CB"/>
    <w:rsid w:val="00FF27B1"/>
    <w:rsid w:val="00FF3578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7B1A4"/>
  <w15:chartTrackingRefBased/>
  <w15:docId w15:val="{8A25C3ED-E2FC-43C6-9412-07CFCB61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uiPriority w:val="99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7519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7519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522CB6"/>
  </w:style>
  <w:style w:type="paragraph" w:customStyle="1" w:styleId="ConsPlusNormal">
    <w:name w:val="ConsPlusNormal"/>
    <w:link w:val="ConsPlusNormal1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Hyperlink"/>
    <w:uiPriority w:val="99"/>
    <w:semiHidden/>
    <w:unhideWhenUsed/>
    <w:rsid w:val="007D3368"/>
    <w:rPr>
      <w:color w:val="0000FF"/>
      <w:u w:val="single"/>
    </w:rPr>
  </w:style>
  <w:style w:type="character" w:customStyle="1" w:styleId="285pt">
    <w:name w:val="Основной текст (2) + 8;5 pt"/>
    <w:rsid w:val="00D1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D13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D1369D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1369D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771B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ocdata">
    <w:name w:val="docdata"/>
    <w:aliases w:val="docy,v5,39304,bqiaagaaeyqcaaagiaiaaanclwaabvcxaaaaaaaaaaaaaaaaaaaaaaaaaaaaaaaaaaaaaaaaaaaaaaaaaaaaaaaaaaaaaaaaaaaaaaaaaaaaaaaaaaaaaaaaaaaaaaaaaaaaaaaaaaaaaaaaaaaaaaaaaaaaaaaaaaaaaaaaaaaaaaaaaaaaaaaaaaaaaaaaaaaaaaaaaaaaaaaaaaaaaaaaaaaaaaaaaaaaaaa"/>
    <w:basedOn w:val="a"/>
    <w:rsid w:val="00DA02CC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DA02CC"/>
    <w:pPr>
      <w:spacing w:before="100" w:beforeAutospacing="1" w:after="100" w:afterAutospacing="1"/>
    </w:pPr>
  </w:style>
  <w:style w:type="character" w:customStyle="1" w:styleId="af2">
    <w:name w:val="Гипертекстовая ссылка"/>
    <w:basedOn w:val="a0"/>
    <w:uiPriority w:val="99"/>
    <w:rsid w:val="00C15514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23505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23505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23505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18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26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17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25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29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24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32" Type="http://schemas.openxmlformats.org/officeDocument/2006/relationships/hyperlink" Target="consultantplus://offline/ref=97EF033C3E6699DE7E06A060C7EE3C4BA243DB28E4F5B47CE74FF9A70B683E8A7B55835ABB3AE768517CEABE40A6E68BCFF87F51E06B8AF2F4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23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28" Type="http://schemas.openxmlformats.org/officeDocument/2006/relationships/hyperlink" Target="consultantplus://offline/ref=7B9AE42C57AAD8BB08374637FE9EE6469E90B0D2233BFFB2579F8C785251E417B4EFCE9FD6D279AC23E5C0AE49A4AF31E0CEB303D2DD3181wBV8D" TargetMode="External"/><Relationship Id="rId10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19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31" Type="http://schemas.openxmlformats.org/officeDocument/2006/relationships/hyperlink" Target="consultantplus://offline/ref=97EF033C3E6699DE7E06A060C7EE3C4BA243DB28E4F5B47CE74FF9A70B683E8A7B55835ABB3AE66F517CEABE40A6E68BCFF87F51E06B8AF2F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4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22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27" Type="http://schemas.openxmlformats.org/officeDocument/2006/relationships/hyperlink" Target="consultantplus://offline/ref=97EF033C3E6699DE7E06A060C7EE3C4BA243DB28E4F5B47CE74FF9A70B683E8A7B55835ABA3BE56A517CEABE40A6E68BCFF87F51E06B8AF2F4I" TargetMode="External"/><Relationship Id="rId30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nternet.garant.ru/document/redirect/402987948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ПОСТАНОВЛЕНИЕ1.dot</Template>
  <TotalTime>347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12419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Иван Гревцев</dc:creator>
  <cp:keywords/>
  <dc:description/>
  <cp:lastModifiedBy>Иванов Иван</cp:lastModifiedBy>
  <cp:revision>21</cp:revision>
  <cp:lastPrinted>2023-02-14T12:21:00Z</cp:lastPrinted>
  <dcterms:created xsi:type="dcterms:W3CDTF">2021-09-27T13:09:00Z</dcterms:created>
  <dcterms:modified xsi:type="dcterms:W3CDTF">2023-02-14T13:27:00Z</dcterms:modified>
</cp:coreProperties>
</file>