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BFBB" w14:textId="77777777" w:rsidR="00503CDA" w:rsidRPr="00EF4EBF" w:rsidRDefault="00503CDA" w:rsidP="00907BFD">
      <w:pPr>
        <w:ind w:firstLine="0"/>
        <w:jc w:val="center"/>
        <w:rPr>
          <w:rFonts w:ascii="Times New Roman" w:hAnsi="Times New Roman"/>
          <w:kern w:val="32"/>
          <w:sz w:val="28"/>
          <w:szCs w:val="28"/>
        </w:rPr>
      </w:pPr>
      <w:r w:rsidRPr="00EF4EBF">
        <w:rPr>
          <w:rFonts w:ascii="Times New Roman" w:hAnsi="Times New Roman"/>
          <w:kern w:val="32"/>
          <w:sz w:val="28"/>
          <w:szCs w:val="28"/>
        </w:rPr>
        <w:t>РОССИЙСКАЯ</w:t>
      </w:r>
      <w:r w:rsidR="002D28B4" w:rsidRPr="00EF4EBF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EF4EBF">
        <w:rPr>
          <w:rFonts w:ascii="Times New Roman" w:hAnsi="Times New Roman"/>
          <w:kern w:val="32"/>
          <w:sz w:val="28"/>
          <w:szCs w:val="28"/>
        </w:rPr>
        <w:t>ФЕДЕРАЦИЯ</w:t>
      </w:r>
    </w:p>
    <w:p w14:paraId="606650C8" w14:textId="77777777" w:rsidR="00503CDA" w:rsidRPr="00EF4EBF" w:rsidRDefault="00503CDA" w:rsidP="00907BFD">
      <w:pPr>
        <w:ind w:firstLine="0"/>
        <w:jc w:val="center"/>
        <w:rPr>
          <w:rFonts w:ascii="Times New Roman" w:hAnsi="Times New Roman"/>
          <w:kern w:val="32"/>
          <w:sz w:val="28"/>
          <w:szCs w:val="28"/>
        </w:rPr>
      </w:pPr>
      <w:r w:rsidRPr="00EF4EBF">
        <w:rPr>
          <w:rFonts w:ascii="Times New Roman" w:hAnsi="Times New Roman"/>
          <w:kern w:val="32"/>
          <w:sz w:val="28"/>
          <w:szCs w:val="28"/>
        </w:rPr>
        <w:t>ОРЛОВСКАЯ ОБЛАСТЬ</w:t>
      </w:r>
    </w:p>
    <w:p w14:paraId="5035FF6B" w14:textId="77777777" w:rsidR="0027050D" w:rsidRPr="00EF4EBF" w:rsidRDefault="0027050D" w:rsidP="00907BFD">
      <w:pPr>
        <w:ind w:firstLine="0"/>
        <w:jc w:val="center"/>
        <w:rPr>
          <w:rFonts w:ascii="Times New Roman" w:hAnsi="Times New Roman"/>
          <w:kern w:val="32"/>
          <w:sz w:val="28"/>
          <w:szCs w:val="28"/>
        </w:rPr>
      </w:pPr>
      <w:r w:rsidRPr="00EF4EBF">
        <w:rPr>
          <w:rFonts w:ascii="Times New Roman" w:hAnsi="Times New Roman"/>
          <w:kern w:val="32"/>
          <w:sz w:val="28"/>
          <w:szCs w:val="28"/>
        </w:rPr>
        <w:t>КРОМСКОЙ РАЙОН</w:t>
      </w:r>
    </w:p>
    <w:p w14:paraId="429481E4" w14:textId="77777777" w:rsidR="00503CDA" w:rsidRPr="00EF4EBF" w:rsidRDefault="00345241" w:rsidP="00907BFD">
      <w:pPr>
        <w:ind w:firstLine="0"/>
        <w:jc w:val="center"/>
        <w:rPr>
          <w:rFonts w:ascii="Times New Roman" w:hAnsi="Times New Roman"/>
          <w:kern w:val="32"/>
          <w:sz w:val="28"/>
          <w:szCs w:val="28"/>
        </w:rPr>
      </w:pPr>
      <w:r w:rsidRPr="00EF4EBF">
        <w:rPr>
          <w:rFonts w:ascii="Times New Roman" w:hAnsi="Times New Roman"/>
          <w:kern w:val="32"/>
          <w:sz w:val="28"/>
          <w:szCs w:val="28"/>
        </w:rPr>
        <w:t>АДМИНИСТРАЦИЯ</w:t>
      </w:r>
      <w:r w:rsidR="002D28B4" w:rsidRPr="00EF4EBF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EF4EBF">
        <w:rPr>
          <w:rFonts w:ascii="Times New Roman" w:hAnsi="Times New Roman"/>
          <w:kern w:val="32"/>
          <w:sz w:val="28"/>
          <w:szCs w:val="28"/>
        </w:rPr>
        <w:t>К</w:t>
      </w:r>
      <w:r w:rsidR="0027050D" w:rsidRPr="00EF4EBF">
        <w:rPr>
          <w:rFonts w:ascii="Times New Roman" w:hAnsi="Times New Roman"/>
          <w:kern w:val="32"/>
          <w:sz w:val="28"/>
          <w:szCs w:val="28"/>
        </w:rPr>
        <w:t>УТАФИНСКОГО</w:t>
      </w:r>
      <w:r w:rsidR="002D28B4" w:rsidRPr="00EF4EBF">
        <w:rPr>
          <w:rFonts w:ascii="Times New Roman" w:hAnsi="Times New Roman"/>
          <w:kern w:val="32"/>
          <w:sz w:val="28"/>
          <w:szCs w:val="28"/>
        </w:rPr>
        <w:t xml:space="preserve"> </w:t>
      </w:r>
      <w:r w:rsidR="00235E63" w:rsidRPr="00EF4EBF">
        <w:rPr>
          <w:rFonts w:ascii="Times New Roman" w:hAnsi="Times New Roman"/>
          <w:kern w:val="32"/>
          <w:sz w:val="28"/>
          <w:szCs w:val="28"/>
        </w:rPr>
        <w:t>СЕЛЬСКОГО ПОСЕЛЕНИЯ</w:t>
      </w:r>
    </w:p>
    <w:p w14:paraId="5647CF62" w14:textId="77777777" w:rsidR="00503CDA" w:rsidRPr="00EF4EBF" w:rsidRDefault="00503CDA" w:rsidP="00907BFD">
      <w:pPr>
        <w:ind w:firstLine="0"/>
        <w:jc w:val="center"/>
        <w:rPr>
          <w:rFonts w:ascii="Times New Roman" w:hAnsi="Times New Roman"/>
          <w:kern w:val="32"/>
          <w:sz w:val="28"/>
          <w:szCs w:val="28"/>
        </w:rPr>
      </w:pPr>
    </w:p>
    <w:p w14:paraId="1BEBCE5A" w14:textId="77777777" w:rsidR="00503CDA" w:rsidRDefault="00503CDA" w:rsidP="00907BFD">
      <w:pPr>
        <w:ind w:firstLine="0"/>
        <w:jc w:val="center"/>
        <w:rPr>
          <w:rFonts w:ascii="Times New Roman" w:hAnsi="Times New Roman"/>
          <w:kern w:val="32"/>
          <w:sz w:val="28"/>
          <w:szCs w:val="28"/>
        </w:rPr>
      </w:pPr>
      <w:r w:rsidRPr="00EF4EBF">
        <w:rPr>
          <w:rFonts w:ascii="Times New Roman" w:hAnsi="Times New Roman"/>
          <w:kern w:val="32"/>
          <w:sz w:val="28"/>
          <w:szCs w:val="28"/>
        </w:rPr>
        <w:t>ПОСТАНОВЛЕНИЕ</w:t>
      </w:r>
    </w:p>
    <w:p w14:paraId="6A183AA2" w14:textId="77777777" w:rsidR="00EF4EBF" w:rsidRPr="00EF4EBF" w:rsidRDefault="00EF4EBF" w:rsidP="00907BFD">
      <w:pPr>
        <w:ind w:firstLine="0"/>
        <w:jc w:val="center"/>
        <w:rPr>
          <w:rFonts w:ascii="Times New Roman" w:hAnsi="Times New Roman"/>
          <w:kern w:val="32"/>
          <w:sz w:val="28"/>
          <w:szCs w:val="28"/>
        </w:rPr>
      </w:pPr>
    </w:p>
    <w:p w14:paraId="40580DD0" w14:textId="4E55D7ED" w:rsidR="00503CDA" w:rsidRPr="00EF4EBF" w:rsidRDefault="009D1C02" w:rsidP="00EF4EBF">
      <w:pPr>
        <w:ind w:firstLine="0"/>
        <w:rPr>
          <w:rFonts w:ascii="Times New Roman" w:hAnsi="Times New Roman"/>
          <w:kern w:val="32"/>
          <w:sz w:val="28"/>
          <w:szCs w:val="28"/>
        </w:rPr>
      </w:pPr>
      <w:r w:rsidRPr="00EF4EBF">
        <w:rPr>
          <w:rFonts w:ascii="Times New Roman" w:hAnsi="Times New Roman"/>
          <w:kern w:val="32"/>
          <w:sz w:val="28"/>
          <w:szCs w:val="28"/>
        </w:rPr>
        <w:t xml:space="preserve">29 марта </w:t>
      </w:r>
      <w:r w:rsidR="00235E63" w:rsidRPr="00EF4EBF">
        <w:rPr>
          <w:rFonts w:ascii="Times New Roman" w:hAnsi="Times New Roman"/>
          <w:kern w:val="32"/>
          <w:sz w:val="28"/>
          <w:szCs w:val="28"/>
        </w:rPr>
        <w:t>2011</w:t>
      </w:r>
      <w:r w:rsidR="002D28B4" w:rsidRPr="00EF4EBF">
        <w:rPr>
          <w:rFonts w:ascii="Times New Roman" w:hAnsi="Times New Roman"/>
          <w:kern w:val="32"/>
          <w:sz w:val="28"/>
          <w:szCs w:val="28"/>
        </w:rPr>
        <w:t xml:space="preserve"> </w:t>
      </w:r>
      <w:r w:rsidR="00503CDA" w:rsidRPr="00EF4EBF">
        <w:rPr>
          <w:rFonts w:ascii="Times New Roman" w:hAnsi="Times New Roman"/>
          <w:kern w:val="32"/>
          <w:sz w:val="28"/>
          <w:szCs w:val="28"/>
        </w:rPr>
        <w:t>г</w:t>
      </w:r>
      <w:r w:rsidR="002D28B4" w:rsidRPr="00EF4EBF">
        <w:rPr>
          <w:rFonts w:ascii="Times New Roman" w:hAnsi="Times New Roman"/>
          <w:kern w:val="32"/>
          <w:sz w:val="28"/>
          <w:szCs w:val="28"/>
        </w:rPr>
        <w:t xml:space="preserve">ода </w:t>
      </w:r>
      <w:r w:rsidR="00EF4EBF">
        <w:rPr>
          <w:rFonts w:ascii="Times New Roman" w:hAnsi="Times New Roman"/>
          <w:kern w:val="32"/>
          <w:sz w:val="28"/>
          <w:szCs w:val="28"/>
        </w:rPr>
        <w:t xml:space="preserve">                                                                                                      </w:t>
      </w:r>
      <w:r w:rsidR="00235E63" w:rsidRPr="00EF4EBF">
        <w:rPr>
          <w:rFonts w:ascii="Times New Roman" w:hAnsi="Times New Roman"/>
          <w:kern w:val="32"/>
          <w:sz w:val="28"/>
          <w:szCs w:val="28"/>
        </w:rPr>
        <w:t xml:space="preserve">№ </w:t>
      </w:r>
      <w:r w:rsidRPr="00EF4EBF">
        <w:rPr>
          <w:rFonts w:ascii="Times New Roman" w:hAnsi="Times New Roman"/>
          <w:kern w:val="32"/>
          <w:sz w:val="28"/>
          <w:szCs w:val="28"/>
        </w:rPr>
        <w:t>22</w:t>
      </w:r>
    </w:p>
    <w:p w14:paraId="0D16CA78" w14:textId="77777777" w:rsidR="00503CDA" w:rsidRPr="00EF4EBF" w:rsidRDefault="00503CDA" w:rsidP="00907BFD">
      <w:pPr>
        <w:ind w:firstLine="0"/>
        <w:jc w:val="center"/>
        <w:rPr>
          <w:rFonts w:ascii="Times New Roman" w:hAnsi="Times New Roman"/>
          <w:kern w:val="32"/>
          <w:sz w:val="28"/>
          <w:szCs w:val="28"/>
        </w:rPr>
      </w:pPr>
    </w:p>
    <w:p w14:paraId="3E621245" w14:textId="77777777" w:rsidR="003C14CD" w:rsidRPr="00EF4EBF" w:rsidRDefault="003C14CD" w:rsidP="00907BFD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EF4EBF">
        <w:rPr>
          <w:rFonts w:ascii="Times New Roman" w:hAnsi="Times New Roman" w:cs="Times New Roman"/>
          <w:kern w:val="28"/>
          <w:sz w:val="28"/>
          <w:szCs w:val="28"/>
        </w:rPr>
        <w:t>О комиссии по соблюдению требований</w:t>
      </w:r>
      <w:r w:rsidR="002D28B4" w:rsidRPr="00EF4EB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F4EBF">
        <w:rPr>
          <w:rFonts w:ascii="Times New Roman" w:hAnsi="Times New Roman" w:cs="Times New Roman"/>
          <w:kern w:val="28"/>
          <w:sz w:val="28"/>
          <w:szCs w:val="28"/>
        </w:rPr>
        <w:t>к служебному поведению муниципальных</w:t>
      </w:r>
      <w:r w:rsidR="002D28B4" w:rsidRPr="00EF4EB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F4EBF">
        <w:rPr>
          <w:rFonts w:ascii="Times New Roman" w:hAnsi="Times New Roman" w:cs="Times New Roman"/>
          <w:kern w:val="28"/>
          <w:sz w:val="28"/>
          <w:szCs w:val="28"/>
        </w:rPr>
        <w:t>служащих и урегулированию конфликта</w:t>
      </w:r>
      <w:r w:rsidR="002D28B4" w:rsidRPr="00EF4EB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27050D" w:rsidRPr="00EF4EBF">
        <w:rPr>
          <w:rFonts w:ascii="Times New Roman" w:hAnsi="Times New Roman" w:cs="Times New Roman"/>
          <w:kern w:val="28"/>
          <w:sz w:val="28"/>
          <w:szCs w:val="28"/>
        </w:rPr>
        <w:t>интересов</w:t>
      </w:r>
    </w:p>
    <w:p w14:paraId="5363AF24" w14:textId="77777777" w:rsidR="003C14CD" w:rsidRPr="00907BFD" w:rsidRDefault="003C14CD" w:rsidP="00907BF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3242DC42" w14:textId="7237FBCE" w:rsidR="00211DBF" w:rsidRPr="00907BFD" w:rsidRDefault="00507E25" w:rsidP="00907B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(в ред. постановлени</w:t>
      </w:r>
      <w:r w:rsidR="0044422E" w:rsidRPr="00907BFD">
        <w:rPr>
          <w:rFonts w:ascii="Times New Roman" w:hAnsi="Times New Roman" w:cs="Times New Roman"/>
          <w:sz w:val="28"/>
          <w:szCs w:val="28"/>
        </w:rPr>
        <w:t>й</w:t>
      </w:r>
      <w:r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E753EE" w:rsidRPr="00907BFD">
        <w:rPr>
          <w:rFonts w:ascii="Times New Roman" w:hAnsi="Times New Roman" w:cs="Times New Roman"/>
          <w:sz w:val="28"/>
          <w:szCs w:val="28"/>
        </w:rPr>
        <w:t xml:space="preserve">Администрации Кутафинского сельского поселения </w:t>
      </w:r>
      <w:r w:rsidRPr="00907BFD">
        <w:rPr>
          <w:rFonts w:ascii="Times New Roman" w:hAnsi="Times New Roman" w:cs="Times New Roman"/>
          <w:sz w:val="28"/>
          <w:szCs w:val="28"/>
        </w:rPr>
        <w:t>от 23.12.2015 года № 120</w:t>
      </w:r>
      <w:r w:rsidR="00211DBF" w:rsidRPr="00907BFD">
        <w:rPr>
          <w:rFonts w:ascii="Times New Roman" w:hAnsi="Times New Roman" w:cs="Times New Roman"/>
          <w:sz w:val="28"/>
          <w:szCs w:val="28"/>
        </w:rPr>
        <w:t>, от 16.10.2018 года № 172</w:t>
      </w:r>
      <w:r w:rsidR="00E753EE" w:rsidRPr="00907BFD">
        <w:rPr>
          <w:rStyle w:val="a9"/>
          <w:rFonts w:ascii="Times New Roman" w:hAnsi="Times New Roman" w:cs="Times New Roman"/>
          <w:sz w:val="28"/>
          <w:szCs w:val="28"/>
        </w:rPr>
        <w:t xml:space="preserve">, </w:t>
      </w:r>
      <w:r w:rsidR="00E753EE" w:rsidRPr="00907BFD">
        <w:rPr>
          <w:rFonts w:ascii="Times New Roman" w:hAnsi="Times New Roman" w:cs="Times New Roman"/>
          <w:sz w:val="28"/>
          <w:szCs w:val="28"/>
        </w:rPr>
        <w:t>от 18.05.2023 № 18)</w:t>
      </w:r>
    </w:p>
    <w:p w14:paraId="4A08A432" w14:textId="77777777" w:rsidR="00E753EE" w:rsidRPr="00907BFD" w:rsidRDefault="00E753EE" w:rsidP="00907B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5E625C" w14:textId="77777777" w:rsid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г. N 273-ФЗ "О противодействии коррупции", Указом Президента Российской Федерации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от 1 июля 2010 года</w:t>
      </w:r>
      <w:r w:rsidRPr="00907BFD">
        <w:rPr>
          <w:rFonts w:ascii="Times New Roman" w:hAnsi="Times New Roman" w:cs="Times New Roman"/>
          <w:sz w:val="28"/>
          <w:szCs w:val="28"/>
        </w:rPr>
        <w:t xml:space="preserve"> №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14:paraId="488FF24C" w14:textId="0A5D10E9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8EB5579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27050D" w:rsidRPr="00907BFD">
        <w:rPr>
          <w:rFonts w:ascii="Times New Roman" w:hAnsi="Times New Roman" w:cs="Times New Roman"/>
          <w:sz w:val="28"/>
          <w:szCs w:val="28"/>
        </w:rPr>
        <w:t>Кутафин</w:t>
      </w:r>
      <w:r w:rsidR="00345241" w:rsidRPr="00907BFD">
        <w:rPr>
          <w:rFonts w:ascii="Times New Roman" w:hAnsi="Times New Roman" w:cs="Times New Roman"/>
          <w:sz w:val="28"/>
          <w:szCs w:val="28"/>
        </w:rPr>
        <w:t>ского</w:t>
      </w:r>
      <w:r w:rsidR="00235E63" w:rsidRPr="00907BFD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</w:t>
      </w:r>
      <w:r w:rsidRPr="00907BFD">
        <w:rPr>
          <w:rFonts w:ascii="Times New Roman" w:hAnsi="Times New Roman" w:cs="Times New Roman"/>
          <w:sz w:val="28"/>
          <w:szCs w:val="28"/>
        </w:rPr>
        <w:t>1.</w:t>
      </w:r>
    </w:p>
    <w:p w14:paraId="573AF0A7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2. Утвердить состав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27050D" w:rsidRPr="00907BFD">
        <w:rPr>
          <w:rFonts w:ascii="Times New Roman" w:hAnsi="Times New Roman" w:cs="Times New Roman"/>
          <w:sz w:val="28"/>
          <w:szCs w:val="28"/>
        </w:rPr>
        <w:t>Кутафин</w:t>
      </w:r>
      <w:r w:rsidR="00345241" w:rsidRPr="00907BFD">
        <w:rPr>
          <w:rFonts w:ascii="Times New Roman" w:hAnsi="Times New Roman" w:cs="Times New Roman"/>
          <w:sz w:val="28"/>
          <w:szCs w:val="28"/>
        </w:rPr>
        <w:t>ского</w:t>
      </w:r>
      <w:r w:rsidR="00235E63" w:rsidRPr="00907BFD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</w:t>
      </w:r>
      <w:r w:rsidRPr="00907BFD">
        <w:rPr>
          <w:rFonts w:ascii="Times New Roman" w:hAnsi="Times New Roman" w:cs="Times New Roman"/>
          <w:sz w:val="28"/>
          <w:szCs w:val="28"/>
        </w:rPr>
        <w:t>2.</w:t>
      </w:r>
    </w:p>
    <w:p w14:paraId="0B2F0D83" w14:textId="77777777" w:rsidR="00235E63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3. Утвердить Перечень должностей муниципальной службы после увольнения, с которых в течение двух лет необходимо согласие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bCs/>
          <w:sz w:val="28"/>
          <w:szCs w:val="28"/>
        </w:rPr>
        <w:t xml:space="preserve">Комиссии по соблюдению требований к служебному поведению </w:t>
      </w:r>
      <w:r w:rsidRPr="00907BFD">
        <w:rPr>
          <w:rFonts w:ascii="Times New Roman" w:hAnsi="Times New Roman" w:cs="Times New Roman"/>
          <w:sz w:val="28"/>
          <w:szCs w:val="28"/>
        </w:rPr>
        <w:t xml:space="preserve">муниципальных служащих и урегулированию конфликта интересов на </w:t>
      </w:r>
      <w:r w:rsidRPr="00907BFD">
        <w:rPr>
          <w:rFonts w:ascii="Times New Roman" w:hAnsi="Times New Roman" w:cs="Times New Roman"/>
          <w:bCs/>
          <w:sz w:val="28"/>
          <w:szCs w:val="28"/>
        </w:rPr>
        <w:t>замещение должностей, а также выполнение работ на условиях гражданско-правового договора в коммерческих и некоммерческих организациях, если отдельные функции по управлению этими организациями входили в должностные (служебные) обязанности муниципального служащего согласно П</w:t>
      </w:r>
      <w:r w:rsidR="00235E63" w:rsidRPr="00907BFD">
        <w:rPr>
          <w:rFonts w:ascii="Times New Roman" w:hAnsi="Times New Roman" w:cs="Times New Roman"/>
          <w:sz w:val="28"/>
          <w:szCs w:val="28"/>
        </w:rPr>
        <w:t>риложению</w:t>
      </w:r>
      <w:r w:rsidR="009A5A83" w:rsidRPr="00907BFD">
        <w:rPr>
          <w:rFonts w:ascii="Times New Roman" w:hAnsi="Times New Roman" w:cs="Times New Roman"/>
          <w:sz w:val="28"/>
          <w:szCs w:val="28"/>
        </w:rPr>
        <w:t xml:space="preserve"> 3</w:t>
      </w:r>
      <w:r w:rsidR="00235E63" w:rsidRPr="00907BFD">
        <w:rPr>
          <w:rFonts w:ascii="Times New Roman" w:hAnsi="Times New Roman" w:cs="Times New Roman"/>
          <w:sz w:val="28"/>
          <w:szCs w:val="28"/>
        </w:rPr>
        <w:t>.</w:t>
      </w:r>
    </w:p>
    <w:p w14:paraId="27262213" w14:textId="77777777" w:rsidR="00235E63" w:rsidRPr="00907BFD" w:rsidRDefault="00235E63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4. Настоящее постановление обнародовать в установленном порядке.</w:t>
      </w:r>
    </w:p>
    <w:p w14:paraId="7CF5F150" w14:textId="77777777" w:rsidR="00235E63" w:rsidRPr="00907BFD" w:rsidRDefault="00235E63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5. Постановление вступает в силу с момента подписания.</w:t>
      </w:r>
    </w:p>
    <w:p w14:paraId="02379608" w14:textId="77777777" w:rsidR="003C14CD" w:rsidRPr="00907BFD" w:rsidRDefault="00235E63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6</w:t>
      </w:r>
      <w:r w:rsidR="003C14CD" w:rsidRPr="00907BFD">
        <w:rPr>
          <w:rFonts w:ascii="Times New Roman" w:hAnsi="Times New Roman" w:cs="Times New Roman"/>
          <w:sz w:val="28"/>
          <w:szCs w:val="28"/>
        </w:rPr>
        <w:t>. Контроль за исполнением постановления</w:t>
      </w:r>
      <w:r w:rsidRPr="00907BFD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3C14CD" w:rsidRPr="00907BFD">
        <w:rPr>
          <w:rFonts w:ascii="Times New Roman" w:hAnsi="Times New Roman" w:cs="Times New Roman"/>
          <w:sz w:val="28"/>
          <w:szCs w:val="28"/>
        </w:rPr>
        <w:t>.</w:t>
      </w:r>
    </w:p>
    <w:p w14:paraId="29837013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F411A" w14:textId="77777777" w:rsidR="009A5A83" w:rsidRPr="00907BFD" w:rsidRDefault="009A5A83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155C3" w14:textId="77777777" w:rsidR="00AE4F96" w:rsidRPr="00907BFD" w:rsidRDefault="00AE4F96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41972" w14:textId="240BD194" w:rsidR="003C14CD" w:rsidRPr="00907BFD" w:rsidRDefault="00235E63" w:rsidP="00907B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AE4F96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907B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A5A83" w:rsidRPr="00907BFD">
        <w:rPr>
          <w:rFonts w:ascii="Times New Roman" w:hAnsi="Times New Roman" w:cs="Times New Roman"/>
          <w:sz w:val="28"/>
          <w:szCs w:val="28"/>
        </w:rPr>
        <w:t>М.</w:t>
      </w:r>
      <w:r w:rsidR="00AE4F96" w:rsidRPr="00907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A83" w:rsidRPr="00907BFD">
        <w:rPr>
          <w:rFonts w:ascii="Times New Roman" w:hAnsi="Times New Roman" w:cs="Times New Roman"/>
          <w:sz w:val="28"/>
          <w:szCs w:val="28"/>
        </w:rPr>
        <w:t>Н.Черных</w:t>
      </w:r>
      <w:proofErr w:type="spellEnd"/>
    </w:p>
    <w:p w14:paraId="17B0EAC8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F3E16" w14:textId="4F470281" w:rsidR="003C14CD" w:rsidRPr="00907BFD" w:rsidRDefault="00E2156A" w:rsidP="007351A7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br w:type="page"/>
      </w:r>
      <w:r w:rsidR="00235E63" w:rsidRPr="00907B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C14CD" w:rsidRPr="00907BFD">
        <w:rPr>
          <w:rFonts w:ascii="Times New Roman" w:hAnsi="Times New Roman" w:cs="Times New Roman"/>
          <w:sz w:val="28"/>
          <w:szCs w:val="28"/>
        </w:rPr>
        <w:t>1</w:t>
      </w:r>
    </w:p>
    <w:p w14:paraId="442D9401" w14:textId="77777777" w:rsidR="003C14CD" w:rsidRPr="00907BFD" w:rsidRDefault="003C14CD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393C52E" w14:textId="77777777" w:rsidR="00235E63" w:rsidRPr="00907BFD" w:rsidRDefault="0027050D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Кутафин</w:t>
      </w:r>
      <w:r w:rsidR="00345241" w:rsidRPr="00907BFD">
        <w:rPr>
          <w:rFonts w:ascii="Times New Roman" w:hAnsi="Times New Roman" w:cs="Times New Roman"/>
          <w:sz w:val="28"/>
          <w:szCs w:val="28"/>
        </w:rPr>
        <w:t>ского</w:t>
      </w:r>
      <w:r w:rsidR="00235E63" w:rsidRPr="00907B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7002EE1" w14:textId="77777777" w:rsidR="003C14CD" w:rsidRPr="00907BFD" w:rsidRDefault="004C3CCF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от </w:t>
      </w:r>
      <w:r w:rsidR="009D1C02" w:rsidRPr="00907BFD">
        <w:rPr>
          <w:rFonts w:ascii="Times New Roman" w:hAnsi="Times New Roman" w:cs="Times New Roman"/>
          <w:sz w:val="28"/>
          <w:szCs w:val="28"/>
        </w:rPr>
        <w:t>29 марта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9A5A83" w:rsidRPr="00907BFD">
        <w:rPr>
          <w:rFonts w:ascii="Times New Roman" w:hAnsi="Times New Roman" w:cs="Times New Roman"/>
          <w:sz w:val="28"/>
          <w:szCs w:val="28"/>
        </w:rPr>
        <w:t>2011</w:t>
      </w:r>
      <w:r w:rsidR="003C14CD" w:rsidRPr="00907BFD">
        <w:rPr>
          <w:rFonts w:ascii="Times New Roman" w:hAnsi="Times New Roman" w:cs="Times New Roman"/>
          <w:sz w:val="28"/>
          <w:szCs w:val="28"/>
        </w:rPr>
        <w:t>г.</w:t>
      </w:r>
      <w:r w:rsidR="00235E63" w:rsidRPr="00907BFD">
        <w:rPr>
          <w:rFonts w:ascii="Times New Roman" w:hAnsi="Times New Roman" w:cs="Times New Roman"/>
          <w:sz w:val="28"/>
          <w:szCs w:val="28"/>
        </w:rPr>
        <w:t xml:space="preserve"> №</w:t>
      </w:r>
      <w:r w:rsidR="009D1C02" w:rsidRPr="00907BFD">
        <w:rPr>
          <w:rFonts w:ascii="Times New Roman" w:hAnsi="Times New Roman" w:cs="Times New Roman"/>
          <w:sz w:val="28"/>
          <w:szCs w:val="28"/>
        </w:rPr>
        <w:t xml:space="preserve"> 22</w:t>
      </w:r>
    </w:p>
    <w:p w14:paraId="5D135E47" w14:textId="77777777" w:rsidR="003C14CD" w:rsidRPr="00907BFD" w:rsidRDefault="003C14CD" w:rsidP="00907BF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14C367" w14:textId="77777777" w:rsidR="003C14CD" w:rsidRPr="00907BFD" w:rsidRDefault="003C14CD" w:rsidP="00907BFD">
      <w:pPr>
        <w:pStyle w:val="ConsPlusTitle"/>
        <w:widowControl/>
        <w:ind w:firstLine="709"/>
        <w:jc w:val="center"/>
        <w:rPr>
          <w:rFonts w:ascii="Times New Roman" w:hAnsi="Times New Roman" w:cs="Times New Roman"/>
          <w:kern w:val="32"/>
          <w:sz w:val="28"/>
          <w:szCs w:val="28"/>
        </w:rPr>
      </w:pPr>
      <w:r w:rsidRPr="00907BFD">
        <w:rPr>
          <w:rFonts w:ascii="Times New Roman" w:hAnsi="Times New Roman" w:cs="Times New Roman"/>
          <w:kern w:val="32"/>
          <w:sz w:val="28"/>
          <w:szCs w:val="28"/>
        </w:rPr>
        <w:t>Положение</w:t>
      </w:r>
      <w:r w:rsidR="00AE4F96" w:rsidRPr="00907BFD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kern w:val="32"/>
          <w:sz w:val="28"/>
          <w:szCs w:val="28"/>
        </w:rPr>
        <w:t>о комиссии по соблюдению требований к служебному поведению муниципальных</w:t>
      </w:r>
      <w:r w:rsidR="002D28B4" w:rsidRPr="00907BFD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kern w:val="32"/>
          <w:sz w:val="28"/>
          <w:szCs w:val="28"/>
        </w:rPr>
        <w:t>служащих и урегулированию конфликта интересов</w:t>
      </w:r>
      <w:r w:rsidR="00AE4F96" w:rsidRPr="00907BFD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kern w:val="32"/>
          <w:sz w:val="28"/>
          <w:szCs w:val="28"/>
        </w:rPr>
        <w:t xml:space="preserve">в администрации </w:t>
      </w:r>
      <w:r w:rsidR="0027050D" w:rsidRPr="00907BFD">
        <w:rPr>
          <w:rFonts w:ascii="Times New Roman" w:hAnsi="Times New Roman" w:cs="Times New Roman"/>
          <w:kern w:val="32"/>
          <w:sz w:val="28"/>
          <w:szCs w:val="28"/>
        </w:rPr>
        <w:t>Кутафин</w:t>
      </w:r>
      <w:r w:rsidR="00345241" w:rsidRPr="00907BFD">
        <w:rPr>
          <w:rFonts w:ascii="Times New Roman" w:hAnsi="Times New Roman" w:cs="Times New Roman"/>
          <w:kern w:val="32"/>
          <w:sz w:val="28"/>
          <w:szCs w:val="28"/>
        </w:rPr>
        <w:t>ского</w:t>
      </w:r>
      <w:r w:rsidR="00235E63" w:rsidRPr="00907BFD">
        <w:rPr>
          <w:rFonts w:ascii="Times New Roman" w:hAnsi="Times New Roman" w:cs="Times New Roman"/>
          <w:kern w:val="32"/>
          <w:sz w:val="28"/>
          <w:szCs w:val="28"/>
        </w:rPr>
        <w:t xml:space="preserve"> сельского поселения</w:t>
      </w:r>
    </w:p>
    <w:p w14:paraId="769918B0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502B5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BF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5A55D3D0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комиссии), образуемой в администрации</w:t>
      </w:r>
      <w:r w:rsidR="00235E63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27050D" w:rsidRPr="00907BFD">
        <w:rPr>
          <w:rFonts w:ascii="Times New Roman" w:hAnsi="Times New Roman" w:cs="Times New Roman"/>
          <w:sz w:val="28"/>
          <w:szCs w:val="28"/>
        </w:rPr>
        <w:t>Кутафин</w:t>
      </w:r>
      <w:r w:rsidR="00345241" w:rsidRPr="00907BFD">
        <w:rPr>
          <w:rFonts w:ascii="Times New Roman" w:hAnsi="Times New Roman" w:cs="Times New Roman"/>
          <w:sz w:val="28"/>
          <w:szCs w:val="28"/>
        </w:rPr>
        <w:t>ского</w:t>
      </w:r>
      <w:r w:rsidR="00235E63" w:rsidRPr="00907B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235E63" w:rsidRPr="00907BFD">
        <w:rPr>
          <w:rFonts w:ascii="Times New Roman" w:hAnsi="Times New Roman" w:cs="Times New Roman"/>
          <w:sz w:val="28"/>
          <w:szCs w:val="28"/>
        </w:rPr>
        <w:t>(далее- администрации</w:t>
      </w:r>
      <w:r w:rsidRPr="00907BFD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r:id="rId7" w:tgtFrame="Logical" w:history="1">
        <w:r w:rsidRPr="00907BFD">
          <w:rPr>
            <w:rStyle w:val="a9"/>
            <w:rFonts w:ascii="Times New Roman" w:hAnsi="Times New Roman" w:cs="Times New Roman"/>
            <w:sz w:val="28"/>
            <w:szCs w:val="28"/>
          </w:rPr>
          <w:t>Федеральным законом от 25 декабря 2008 г. N 273-ФЗ "О противодействии коррупции".</w:t>
        </w:r>
      </w:hyperlink>
    </w:p>
    <w:p w14:paraId="29ABA848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>законами Орловской области, настоящим Положением, а также правовыми актами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>органов местного самоуправления района.</w:t>
      </w:r>
    </w:p>
    <w:p w14:paraId="3963A434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органу местного самоуправления:</w:t>
      </w:r>
    </w:p>
    <w:p w14:paraId="3E9F34C2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8" w:tgtFrame="Logical" w:history="1">
        <w:r w:rsidRPr="00907BFD">
          <w:rPr>
            <w:rStyle w:val="a9"/>
            <w:rFonts w:ascii="Times New Roman" w:hAnsi="Times New Roman" w:cs="Times New Roman"/>
            <w:sz w:val="28"/>
            <w:szCs w:val="28"/>
          </w:rPr>
          <w:t>Федеральным законом от 25 декабря 2008 г. N 273-ФЗ "О противодействии коррупции</w:t>
        </w:r>
      </w:hyperlink>
      <w:r w:rsidRPr="00907BFD">
        <w:rPr>
          <w:rFonts w:ascii="Times New Roman" w:hAnsi="Times New Roman" w:cs="Times New Roman"/>
          <w:sz w:val="28"/>
          <w:szCs w:val="28"/>
        </w:rPr>
        <w:t>", другими федеральными законами, законами Орловской области, нормативными актами органов местного самоуправления района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>(далее - требования к служебному поведению и (или) требования об урегулировании конфликта интересов);</w:t>
      </w:r>
    </w:p>
    <w:p w14:paraId="7CB7D675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б) в осуще</w:t>
      </w:r>
      <w:r w:rsidR="004C2589" w:rsidRPr="00907BFD">
        <w:rPr>
          <w:rFonts w:ascii="Times New Roman" w:hAnsi="Times New Roman" w:cs="Times New Roman"/>
          <w:sz w:val="28"/>
          <w:szCs w:val="28"/>
        </w:rPr>
        <w:t xml:space="preserve">ствлении в администрации сельского поселения </w:t>
      </w:r>
      <w:r w:rsidRPr="00907BFD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14:paraId="33AB3A7E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="00235E63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27050D" w:rsidRPr="00907BFD">
        <w:rPr>
          <w:rFonts w:ascii="Times New Roman" w:hAnsi="Times New Roman" w:cs="Times New Roman"/>
          <w:sz w:val="28"/>
          <w:szCs w:val="28"/>
        </w:rPr>
        <w:t>Кутафин</w:t>
      </w:r>
      <w:r w:rsidR="00345241" w:rsidRPr="00907BFD">
        <w:rPr>
          <w:rFonts w:ascii="Times New Roman" w:hAnsi="Times New Roman" w:cs="Times New Roman"/>
          <w:sz w:val="28"/>
          <w:szCs w:val="28"/>
        </w:rPr>
        <w:t>ского</w:t>
      </w:r>
      <w:r w:rsidR="00235E63" w:rsidRPr="00907B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EFD481" w14:textId="77777777" w:rsidR="00CF168E" w:rsidRPr="00907BFD" w:rsidRDefault="00CF168E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845CE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BFD">
        <w:rPr>
          <w:rFonts w:ascii="Times New Roman" w:hAnsi="Times New Roman" w:cs="Times New Roman"/>
          <w:b/>
          <w:bCs/>
          <w:sz w:val="28"/>
          <w:szCs w:val="28"/>
        </w:rPr>
        <w:t>II. Порядок образования</w:t>
      </w:r>
      <w:r w:rsidR="002D28B4" w:rsidRPr="00907B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</w:p>
    <w:p w14:paraId="515AF415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5. Комиссия образуется нормативным правовым актом администрации. Указанным актом утверждается состав комиссии. Порядок работы комиссии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частью </w:t>
      </w:r>
      <w:r w:rsidRPr="00907BF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07BF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952BA66" w14:textId="77777777" w:rsidR="0083460E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6. В состав комиссии входят председатель комиссии, секретарь и члены комиссии. Все члены комиссии при принятии решений обладают равными правами. </w:t>
      </w:r>
    </w:p>
    <w:p w14:paraId="65C59CB1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7. В состав комиссии входят </w:t>
      </w:r>
      <w:r w:rsidR="0083460E" w:rsidRPr="00907BFD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Pr="00907BFD">
        <w:rPr>
          <w:rFonts w:ascii="Times New Roman" w:hAnsi="Times New Roman" w:cs="Times New Roman"/>
          <w:sz w:val="28"/>
          <w:szCs w:val="28"/>
        </w:rPr>
        <w:t>(председатель комиссии), муниципальные служащие, в обязанности которых входят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907BFD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>службы и кадров, работа по профилактике коррупционных и иных правонарушений, определяемые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83460E" w:rsidRPr="00907BFD">
        <w:rPr>
          <w:rFonts w:ascii="Times New Roman" w:hAnsi="Times New Roman" w:cs="Times New Roman"/>
          <w:sz w:val="28"/>
          <w:szCs w:val="28"/>
        </w:rPr>
        <w:t>Главой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>.</w:t>
      </w:r>
    </w:p>
    <w:p w14:paraId="691910A2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8. В состав комиссии могут включаться представители образовательных учреждений, </w:t>
      </w:r>
      <w:r w:rsidR="0083460E" w:rsidRPr="00907BFD">
        <w:rPr>
          <w:rFonts w:ascii="Times New Roman" w:hAnsi="Times New Roman" w:cs="Times New Roman"/>
          <w:sz w:val="28"/>
          <w:szCs w:val="28"/>
        </w:rPr>
        <w:t xml:space="preserve">депутаты сельского </w:t>
      </w:r>
      <w:r w:rsidRPr="00907BFD">
        <w:rPr>
          <w:rFonts w:ascii="Times New Roman" w:hAnsi="Times New Roman" w:cs="Times New Roman"/>
          <w:sz w:val="28"/>
          <w:szCs w:val="28"/>
        </w:rPr>
        <w:t>Совета народных депутатов, представитель профсоюзной организации, действующей в установленном порядке в администрации.</w:t>
      </w:r>
    </w:p>
    <w:p w14:paraId="01A00AFF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9. Лица, указанные в пункте 8 настоящего Положения, включаются в состав комиссии в установленном порядке по согласованию </w:t>
      </w:r>
      <w:r w:rsidR="0083460E" w:rsidRPr="00907BFD">
        <w:rPr>
          <w:rFonts w:ascii="Times New Roman" w:hAnsi="Times New Roman" w:cs="Times New Roman"/>
          <w:sz w:val="28"/>
          <w:szCs w:val="28"/>
        </w:rPr>
        <w:t xml:space="preserve">с образовательными учреждениями, </w:t>
      </w:r>
      <w:r w:rsidRPr="00907BFD">
        <w:rPr>
          <w:rFonts w:ascii="Times New Roman" w:hAnsi="Times New Roman" w:cs="Times New Roman"/>
          <w:sz w:val="28"/>
          <w:szCs w:val="28"/>
        </w:rPr>
        <w:t>с профсоюзной организацией, действующей в установленном порядке в администрации.</w:t>
      </w:r>
    </w:p>
    <w:p w14:paraId="73D27A94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Число членов комиссии, не замещающих должности муниципальной службы в администрации, должно составлять не менее одной четвертой от общего числа членов комиссии. </w:t>
      </w:r>
    </w:p>
    <w:p w14:paraId="6CB56478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  <w:r w:rsidR="0083460E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05DC39C5" w14:textId="77777777" w:rsidR="002D28B4" w:rsidRPr="00907BFD" w:rsidRDefault="002D28B4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0FCE0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BFD">
        <w:rPr>
          <w:rFonts w:ascii="Times New Roman" w:hAnsi="Times New Roman" w:cs="Times New Roman"/>
          <w:b/>
          <w:bCs/>
          <w:sz w:val="28"/>
          <w:szCs w:val="28"/>
        </w:rPr>
        <w:t>III. Порядок работы комиссии</w:t>
      </w:r>
    </w:p>
    <w:p w14:paraId="7712140F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</w:t>
      </w:r>
      <w:r w:rsidR="0083460E" w:rsidRPr="00907BFD">
        <w:rPr>
          <w:rFonts w:ascii="Times New Roman" w:hAnsi="Times New Roman" w:cs="Times New Roman"/>
          <w:sz w:val="28"/>
          <w:szCs w:val="28"/>
        </w:rPr>
        <w:t>ой службы в администрации</w:t>
      </w:r>
      <w:r w:rsidRPr="00907BFD">
        <w:rPr>
          <w:rFonts w:ascii="Times New Roman" w:hAnsi="Times New Roman" w:cs="Times New Roman"/>
          <w:sz w:val="28"/>
          <w:szCs w:val="28"/>
        </w:rPr>
        <w:t>, недопустимо.</w:t>
      </w:r>
    </w:p>
    <w:p w14:paraId="0B9878DE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73618209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14:paraId="7EC6859B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а) представл</w:t>
      </w:r>
      <w:r w:rsidR="00CE248A" w:rsidRPr="00907BFD">
        <w:rPr>
          <w:rFonts w:ascii="Times New Roman" w:hAnsi="Times New Roman" w:cs="Times New Roman"/>
          <w:sz w:val="28"/>
          <w:szCs w:val="28"/>
        </w:rPr>
        <w:t>ение главой сельского поселения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E248A" w:rsidRPr="00907BFD">
        <w:rPr>
          <w:rFonts w:ascii="Times New Roman" w:hAnsi="Times New Roman" w:cs="Times New Roman"/>
          <w:sz w:val="28"/>
          <w:szCs w:val="28"/>
        </w:rPr>
        <w:t>Положением</w:t>
      </w:r>
      <w:r w:rsidRPr="00907BFD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пос</w:t>
      </w:r>
      <w:r w:rsidR="00CE248A" w:rsidRPr="00907BFD">
        <w:rPr>
          <w:rFonts w:ascii="Times New Roman" w:hAnsi="Times New Roman" w:cs="Times New Roman"/>
          <w:sz w:val="28"/>
          <w:szCs w:val="28"/>
        </w:rPr>
        <w:t>тановле</w:t>
      </w:r>
      <w:r w:rsidR="004C2589" w:rsidRPr="00907BFD">
        <w:rPr>
          <w:rFonts w:ascii="Times New Roman" w:hAnsi="Times New Roman" w:cs="Times New Roman"/>
          <w:sz w:val="28"/>
          <w:szCs w:val="28"/>
        </w:rPr>
        <w:t xml:space="preserve">нием администрации </w:t>
      </w:r>
      <w:r w:rsidR="00450034" w:rsidRPr="00907BFD">
        <w:rPr>
          <w:rFonts w:ascii="Times New Roman" w:hAnsi="Times New Roman" w:cs="Times New Roman"/>
          <w:sz w:val="28"/>
          <w:szCs w:val="28"/>
        </w:rPr>
        <w:t>Кутафинского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CE248A" w:rsidRPr="00907BFD">
        <w:rPr>
          <w:rFonts w:ascii="Times New Roman" w:hAnsi="Times New Roman" w:cs="Times New Roman"/>
          <w:sz w:val="28"/>
          <w:szCs w:val="28"/>
        </w:rPr>
        <w:t>сель</w:t>
      </w:r>
      <w:r w:rsidR="009D1C02" w:rsidRPr="00907BFD">
        <w:rPr>
          <w:rFonts w:ascii="Times New Roman" w:hAnsi="Times New Roman" w:cs="Times New Roman"/>
          <w:sz w:val="28"/>
          <w:szCs w:val="28"/>
        </w:rPr>
        <w:t>ского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9D1C02" w:rsidRPr="00907BFD">
        <w:rPr>
          <w:rFonts w:ascii="Times New Roman" w:hAnsi="Times New Roman" w:cs="Times New Roman"/>
          <w:sz w:val="28"/>
          <w:szCs w:val="28"/>
        </w:rPr>
        <w:t>поселения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9D1C02" w:rsidRPr="00907BFD">
        <w:rPr>
          <w:rFonts w:ascii="Times New Roman" w:hAnsi="Times New Roman" w:cs="Times New Roman"/>
          <w:sz w:val="28"/>
          <w:szCs w:val="28"/>
        </w:rPr>
        <w:t>от «29» марта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450034" w:rsidRPr="00907BFD">
        <w:rPr>
          <w:rFonts w:ascii="Times New Roman" w:hAnsi="Times New Roman" w:cs="Times New Roman"/>
          <w:sz w:val="28"/>
          <w:szCs w:val="28"/>
        </w:rPr>
        <w:t>2011</w:t>
      </w:r>
      <w:r w:rsidR="00CE248A" w:rsidRPr="00907BFD">
        <w:rPr>
          <w:rFonts w:ascii="Times New Roman" w:hAnsi="Times New Roman" w:cs="Times New Roman"/>
          <w:sz w:val="28"/>
          <w:szCs w:val="28"/>
        </w:rPr>
        <w:t>г.</w:t>
      </w:r>
      <w:r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9D1C02" w:rsidRPr="00907BFD">
        <w:rPr>
          <w:rFonts w:ascii="Times New Roman" w:hAnsi="Times New Roman" w:cs="Times New Roman"/>
          <w:sz w:val="28"/>
          <w:szCs w:val="28"/>
        </w:rPr>
        <w:t>№23</w:t>
      </w:r>
      <w:r w:rsidR="00CE248A" w:rsidRPr="00907BFD">
        <w:rPr>
          <w:rFonts w:ascii="Times New Roman" w:hAnsi="Times New Roman" w:cs="Times New Roman"/>
          <w:sz w:val="28"/>
          <w:szCs w:val="28"/>
        </w:rPr>
        <w:t xml:space="preserve">, </w:t>
      </w:r>
      <w:r w:rsidRPr="00907BFD">
        <w:rPr>
          <w:rFonts w:ascii="Times New Roman" w:hAnsi="Times New Roman" w:cs="Times New Roman"/>
          <w:sz w:val="28"/>
          <w:szCs w:val="28"/>
        </w:rPr>
        <w:t>материалов проверки, свидетельствующих:</w:t>
      </w:r>
    </w:p>
    <w:p w14:paraId="210092B5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lastRenderedPageBreak/>
        <w:t>о представлении муниципальным служащим недостоверных или неполных сведений, предусмотренных подпунктом "а" пункта 1 названного Положения;</w:t>
      </w:r>
    </w:p>
    <w:p w14:paraId="2E08E5EC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2669631B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б) по</w:t>
      </w:r>
      <w:r w:rsidR="00CE248A" w:rsidRPr="00907BFD">
        <w:rPr>
          <w:rFonts w:ascii="Times New Roman" w:hAnsi="Times New Roman" w:cs="Times New Roman"/>
          <w:sz w:val="28"/>
          <w:szCs w:val="28"/>
        </w:rPr>
        <w:t>ступившее в администрацию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BCA84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-обращение гражданина, замещавшего в администрации должность муниципальной службы, включенную в перечень должностей, утвержденный нормативным пра</w:t>
      </w:r>
      <w:r w:rsidR="00450034" w:rsidRPr="00907BFD">
        <w:rPr>
          <w:rFonts w:ascii="Times New Roman" w:hAnsi="Times New Roman" w:cs="Times New Roman"/>
          <w:sz w:val="28"/>
          <w:szCs w:val="28"/>
        </w:rPr>
        <w:t>вовым актом администрации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4364FD46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4553FAC" w14:textId="77777777" w:rsidR="00E2156A" w:rsidRPr="00907BFD" w:rsidRDefault="00E2156A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257869C6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в) представление главы </w:t>
      </w:r>
      <w:r w:rsidR="00CE248A" w:rsidRPr="00907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07BFD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</w:t>
      </w:r>
      <w:r w:rsidR="00CE248A" w:rsidRPr="00907BFD">
        <w:rPr>
          <w:rFonts w:ascii="Times New Roman" w:hAnsi="Times New Roman" w:cs="Times New Roman"/>
          <w:sz w:val="28"/>
          <w:szCs w:val="28"/>
        </w:rPr>
        <w:t xml:space="preserve">уществления администрации </w:t>
      </w:r>
      <w:r w:rsidRPr="00907BFD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14:paraId="177EA4ED" w14:textId="77777777" w:rsidR="00E2156A" w:rsidRPr="00907BFD" w:rsidRDefault="00E2156A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г) представление главой Кутафинского сельского поселения Кромского района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7089E353" w14:textId="77777777" w:rsidR="00E2156A" w:rsidRPr="00907BFD" w:rsidRDefault="00E2156A" w:rsidP="00907BFD">
      <w:pPr>
        <w:pStyle w:val="ConsPlusNormal"/>
        <w:widowControl/>
        <w:ind w:firstLine="709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907BFD">
        <w:rPr>
          <w:rFonts w:ascii="Times New Roman" w:eastAsia="DejaVu Sans" w:hAnsi="Times New Roman" w:cs="Times New Roman"/>
          <w:sz w:val="28"/>
          <w:szCs w:val="28"/>
        </w:rPr>
        <w:t>д) поступившее в соответствии с частью 4 статьи 12 Федерального закона "О противодействии коррупции" и статьей 641Трудового кодекса Российской Федерации в администрации поселения уведомление коммерческой или некоммерческой организации о заключении с гражданином, замещавшим должность муниципальной службы в администрации поселения,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поселения,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74E2CF13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C2F09B5" w14:textId="77777777" w:rsidR="00E2156A" w:rsidRPr="00907BFD" w:rsidRDefault="00E2156A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 xml:space="preserve">15.1. 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 сельского поселения, в кадровые подразделения.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Должностными лицами кадровых подразделений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</w:t>
      </w:r>
      <w:hyperlink r:id="rId9" w:tgtFrame="Logical" w:history="1">
        <w:r w:rsidRPr="00907BFD">
          <w:rPr>
            <w:rStyle w:val="a9"/>
            <w:rFonts w:ascii="Times New Roman" w:eastAsia="DejaVu Sans" w:hAnsi="Times New Roman"/>
            <w:sz w:val="28"/>
            <w:szCs w:val="28"/>
          </w:rPr>
          <w:t>Федерального закона от 25 декабря 2008 года № 273-ФЗ «О противодействии коррупции»</w:t>
        </w:r>
      </w:hyperlink>
      <w:r w:rsidRPr="00907BFD">
        <w:rPr>
          <w:rFonts w:ascii="Times New Roman" w:eastAsia="DejaVu Sans" w:hAnsi="Times New Roman"/>
          <w:sz w:val="28"/>
          <w:szCs w:val="28"/>
        </w:rPr>
        <w:t xml:space="preserve">. </w:t>
      </w:r>
    </w:p>
    <w:p w14:paraId="73943DB1" w14:textId="77777777" w:rsidR="00E2156A" w:rsidRPr="00907BFD" w:rsidRDefault="00E2156A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190FA072" w14:textId="77777777" w:rsidR="00E2156A" w:rsidRPr="00907BFD" w:rsidRDefault="00E2156A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 xml:space="preserve">15.3. Уведомление, указанное в подпункте «д»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о соблюдении гражданином, замещавшим должность муниципальной службы в администрации сельского поселения, требований статьи 12 </w:t>
      </w:r>
      <w:hyperlink r:id="rId10" w:tgtFrame="Logical" w:history="1">
        <w:r w:rsidRPr="00907BFD">
          <w:rPr>
            <w:rStyle w:val="a9"/>
            <w:rFonts w:ascii="Times New Roman" w:eastAsia="DejaVu Sans" w:hAnsi="Times New Roman"/>
            <w:sz w:val="28"/>
            <w:szCs w:val="28"/>
          </w:rPr>
          <w:t>Федерального закона от 25 декабря 2008 года №273-ФЗ «О противодействии коррупции</w:t>
        </w:r>
      </w:hyperlink>
      <w:r w:rsidRPr="00907BFD">
        <w:rPr>
          <w:rFonts w:ascii="Times New Roman" w:eastAsia="DejaVu Sans" w:hAnsi="Times New Roman"/>
          <w:sz w:val="28"/>
          <w:szCs w:val="28"/>
        </w:rPr>
        <w:t xml:space="preserve">». </w:t>
      </w:r>
    </w:p>
    <w:p w14:paraId="078AF3AF" w14:textId="77777777" w:rsidR="00E2156A" w:rsidRPr="00907BFD" w:rsidRDefault="00E2156A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15.4. Уведомление, указанное в абзаце четвертом подпункта «б»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по результатам рассмотрения уведомления.</w:t>
      </w:r>
    </w:p>
    <w:p w14:paraId="78B331E0" w14:textId="77777777" w:rsidR="00E2156A" w:rsidRPr="00907BFD" w:rsidRDefault="00E2156A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 xml:space="preserve">15.5.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четвертом подпункта «б» и подпункте «д» пункта 14 настоящего Положения,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сельского поселения района,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</w:t>
      </w:r>
      <w:r w:rsidRPr="00907BFD">
        <w:rPr>
          <w:rFonts w:ascii="Times New Roman" w:hAnsi="Times New Roman"/>
          <w:sz w:val="28"/>
          <w:szCs w:val="28"/>
        </w:rPr>
        <w:lastRenderedPageBreak/>
        <w:t>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bookmarkStart w:id="0" w:name="sub_10175"/>
      <w:bookmarkEnd w:id="0"/>
    </w:p>
    <w:p w14:paraId="0D8D4C26" w14:textId="77777777" w:rsidR="00E2156A" w:rsidRPr="00907BFD" w:rsidRDefault="00E2156A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15.6. Мотивированные заключения, предусмотренные пунктами 15.1., 15.3. и 15.4. настоящего Положения, должны содержать:</w:t>
      </w:r>
    </w:p>
    <w:p w14:paraId="00AF0555" w14:textId="77777777" w:rsidR="00E2156A" w:rsidRPr="00907BFD" w:rsidRDefault="00E2156A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подпункте «д» пункта 14 настоящего Положения;</w:t>
      </w:r>
    </w:p>
    <w:p w14:paraId="556C31D8" w14:textId="77777777" w:rsidR="00E2156A" w:rsidRPr="00907BFD" w:rsidRDefault="00E2156A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2C10C81" w14:textId="77777777" w:rsidR="00E2156A" w:rsidRPr="00907BFD" w:rsidRDefault="00E2156A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пункта 14 настоящего Положения, а также рекомендации для принятия одного из решений в соответствии с пунктами 22, 23.2, 24.1 настоящего Положения или иного решения.</w:t>
      </w:r>
    </w:p>
    <w:p w14:paraId="3309786C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14:paraId="0D5D8C9F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а) </w:t>
      </w:r>
      <w:r w:rsidR="00E2156A" w:rsidRPr="00907BFD">
        <w:rPr>
          <w:rFonts w:ascii="Times New Roman" w:hAnsi="Times New Roman" w:cs="Times New Roman"/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</w:t>
      </w:r>
      <w:r w:rsidRPr="00907BFD">
        <w:rPr>
          <w:rFonts w:ascii="Times New Roman" w:hAnsi="Times New Roman" w:cs="Times New Roman"/>
          <w:sz w:val="28"/>
          <w:szCs w:val="28"/>
        </w:rPr>
        <w:t>;</w:t>
      </w:r>
    </w:p>
    <w:p w14:paraId="58E86AE1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14:paraId="67591FA4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11FB19D" w14:textId="77777777" w:rsidR="00E2156A" w:rsidRPr="00907BFD" w:rsidRDefault="00E2156A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16.1.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7EDC87A" w14:textId="77777777" w:rsidR="00E2156A" w:rsidRPr="00907BFD" w:rsidRDefault="00E2156A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16.2. Уведомление, указанное в подпункте «д» пункта 14 настоящего Положения, как правило, рассматривается на очередном (плановом) заседании комиссии.</w:t>
      </w:r>
    </w:p>
    <w:p w14:paraId="1830AE24" w14:textId="77777777" w:rsidR="00E2156A" w:rsidRPr="00907BFD" w:rsidRDefault="00E2156A" w:rsidP="00907BFD">
      <w:pPr>
        <w:pStyle w:val="ConsPlusNormal"/>
        <w:widowControl/>
        <w:ind w:firstLine="709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907BFD">
        <w:rPr>
          <w:rFonts w:ascii="Times New Roman" w:eastAsia="DejaVu Sans" w:hAnsi="Times New Roman" w:cs="Times New Roman"/>
          <w:sz w:val="28"/>
          <w:szCs w:val="28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сельского поселения. О намерении лично присутствовать на заседании комиссии государственный служащий или гражданин </w:t>
      </w:r>
      <w:r w:rsidRPr="00907BFD">
        <w:rPr>
          <w:rFonts w:ascii="Times New Roman" w:eastAsia="DejaVu Sans" w:hAnsi="Times New Roman" w:cs="Times New Roman"/>
          <w:sz w:val="28"/>
          <w:szCs w:val="28"/>
        </w:rPr>
        <w:lastRenderedPageBreak/>
        <w:t>указывает в обращении, заявлении или уведомлении, представляемых в соответствии с подпунктом «б» пункта 14 настоящего Положения.</w:t>
      </w:r>
    </w:p>
    <w:p w14:paraId="1E9548F0" w14:textId="77777777" w:rsidR="00E2156A" w:rsidRPr="00907BFD" w:rsidRDefault="00E2156A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17.1. Заседания комиссии могут проводиться в отсутствие муниципального служащего или гражданина в случае:</w:t>
      </w:r>
    </w:p>
    <w:p w14:paraId="601BD8F5" w14:textId="77777777" w:rsidR="00E2156A" w:rsidRPr="00907BFD" w:rsidRDefault="00E2156A" w:rsidP="00907BFD">
      <w:pPr>
        <w:ind w:firstLine="709"/>
        <w:rPr>
          <w:rFonts w:ascii="Times New Roman" w:hAnsi="Times New Roman"/>
          <w:sz w:val="28"/>
          <w:szCs w:val="28"/>
        </w:rPr>
      </w:pPr>
      <w:bookmarkStart w:id="1" w:name="sub_101911"/>
      <w:r w:rsidRPr="00907BFD">
        <w:rPr>
          <w:rFonts w:ascii="Times New Roman" w:hAnsi="Times New Roman"/>
          <w:sz w:val="28"/>
          <w:szCs w:val="28"/>
        </w:rPr>
        <w:t>а) если в обращении, заявлении или уведомлении, предусмотренных подпунктом «б»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bookmarkEnd w:id="1"/>
    <w:p w14:paraId="275F0A91" w14:textId="77777777" w:rsidR="00E2156A" w:rsidRPr="00907BFD" w:rsidRDefault="00E2156A" w:rsidP="00907BFD">
      <w:pPr>
        <w:pStyle w:val="ConsPlusNormal"/>
        <w:widowControl/>
        <w:ind w:firstLine="709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907BFD">
        <w:rPr>
          <w:rFonts w:ascii="Times New Roman" w:eastAsia="DejaVu Sans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0425352C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18.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14:paraId="227579F4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FD45C7C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20. По итогам рассмотрения вопроса, указанного в абзаце втором подпункта "а" пункта 14 настоящего Положения, комиссия принимает одно из следующих решений:</w:t>
      </w:r>
    </w:p>
    <w:p w14:paraId="60ECC887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r w:rsidR="00CE248A" w:rsidRPr="00907BFD">
        <w:rPr>
          <w:rFonts w:ascii="Times New Roman" w:hAnsi="Times New Roman" w:cs="Times New Roman"/>
          <w:sz w:val="28"/>
          <w:szCs w:val="28"/>
        </w:rPr>
        <w:t>Положением</w:t>
      </w:r>
      <w:r w:rsidRPr="00907BFD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пос</w:t>
      </w:r>
      <w:r w:rsidR="00CE248A" w:rsidRPr="00907BFD">
        <w:rPr>
          <w:rFonts w:ascii="Times New Roman" w:hAnsi="Times New Roman" w:cs="Times New Roman"/>
          <w:sz w:val="28"/>
          <w:szCs w:val="28"/>
        </w:rPr>
        <w:t>тановлением администрации</w:t>
      </w:r>
      <w:r w:rsidR="009D1C02" w:rsidRPr="00907B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9D1C02" w:rsidRPr="00907BFD">
        <w:rPr>
          <w:rFonts w:ascii="Times New Roman" w:hAnsi="Times New Roman" w:cs="Times New Roman"/>
          <w:sz w:val="28"/>
          <w:szCs w:val="28"/>
        </w:rPr>
        <w:t xml:space="preserve">от «29» марта </w:t>
      </w:r>
      <w:smartTag w:uri="urn:schemas-microsoft-com:office:smarttags" w:element="metricconverter">
        <w:smartTagPr>
          <w:attr w:name="ProductID" w:val="2011 г"/>
        </w:smartTagPr>
        <w:r w:rsidR="00450034" w:rsidRPr="00907BF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450034" w:rsidRPr="00907BFD">
        <w:rPr>
          <w:rFonts w:ascii="Times New Roman" w:hAnsi="Times New Roman" w:cs="Times New Roman"/>
          <w:sz w:val="28"/>
          <w:szCs w:val="28"/>
        </w:rPr>
        <w:t>.</w:t>
      </w:r>
      <w:r w:rsidR="009D1C02" w:rsidRPr="00907BFD">
        <w:rPr>
          <w:rFonts w:ascii="Times New Roman" w:hAnsi="Times New Roman" w:cs="Times New Roman"/>
          <w:sz w:val="28"/>
          <w:szCs w:val="28"/>
        </w:rPr>
        <w:t xml:space="preserve"> № 23</w:t>
      </w:r>
      <w:r w:rsidRPr="00907BFD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76D5C7D2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r w:rsidR="00CE248A" w:rsidRPr="00907BFD">
        <w:rPr>
          <w:rFonts w:ascii="Times New Roman" w:hAnsi="Times New Roman" w:cs="Times New Roman"/>
          <w:sz w:val="28"/>
          <w:szCs w:val="28"/>
        </w:rPr>
        <w:t>Положением</w:t>
      </w:r>
      <w:r w:rsidRPr="00907BFD">
        <w:rPr>
          <w:rFonts w:ascii="Times New Roman" w:hAnsi="Times New Roman" w:cs="Times New Roman"/>
          <w:sz w:val="28"/>
          <w:szCs w:val="28"/>
        </w:rPr>
        <w:t xml:space="preserve">, названного в подпункте "а" настоящего пункта, являются недостоверными и (или) неполными. В этом случае комиссия рекомендует главе </w:t>
      </w:r>
      <w:r w:rsidR="00CE248A" w:rsidRPr="00907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07BF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14:paraId="025FA8E5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21. По итогам рассмотрения вопроса, указанного в абзаце третьем подпункта "а" пункта 14 настоящего Положения, комиссия принимает одно из следующих решений:</w:t>
      </w:r>
    </w:p>
    <w:p w14:paraId="2ADF185C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BB6399F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="00CE248A" w:rsidRPr="00907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07BFD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14:paraId="28CD5C15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lastRenderedPageBreak/>
        <w:t>22. По итогам рассмотрения вопроса, указанного в абзаце втором подпункта "б" пункта 14 настоящего Положения, комиссия принимает одно из следующих решений:</w:t>
      </w:r>
    </w:p>
    <w:p w14:paraId="69526ADE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19DAAD4E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б) отказать гражданину в согласии на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753736F7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23. По итогам рассмотрения вопроса, указанного в абзаце третьем подпункта "б" пункта 14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14:paraId="62449352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BD498B6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25F37BD9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B76827" w:rsidRPr="00907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07BF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14:paraId="08E305E2" w14:textId="77777777" w:rsidR="00CB54A8" w:rsidRPr="00907BFD" w:rsidRDefault="00CB54A8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23.1.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14:paraId="08655E9C" w14:textId="77777777" w:rsidR="00CB54A8" w:rsidRPr="00907BFD" w:rsidRDefault="00CB54A8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bookmarkStart w:id="2" w:name="sub_241"/>
      <w:r w:rsidRPr="00907BFD">
        <w:rPr>
          <w:rFonts w:ascii="Times New Roman" w:eastAsia="DejaVu Sans" w:hAnsi="Times New Roman"/>
          <w:sz w:val="28"/>
          <w:szCs w:val="28"/>
        </w:rPr>
        <w:t>а)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bookmarkEnd w:id="2"/>
    <w:p w14:paraId="33EB404B" w14:textId="77777777" w:rsidR="00CB54A8" w:rsidRPr="00907BFD" w:rsidRDefault="00CB54A8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сельского поселения, представителям нанимателя (работодателям) применить к муниципальному служащему конкретную меру ответственности и (или) направить материалы, полученные в результате </w:t>
      </w:r>
      <w:r w:rsidRPr="00907BFD">
        <w:rPr>
          <w:rFonts w:ascii="Times New Roman" w:eastAsia="DejaVu Sans" w:hAnsi="Times New Roman"/>
          <w:sz w:val="28"/>
          <w:szCs w:val="28"/>
        </w:rPr>
        <w:lastRenderedPageBreak/>
        <w:t>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30E4ADF" w14:textId="77777777" w:rsidR="00CB54A8" w:rsidRPr="00907BFD" w:rsidRDefault="00CB54A8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23.2.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14:paraId="365B2DBF" w14:textId="77777777" w:rsidR="00CB54A8" w:rsidRPr="00907BFD" w:rsidRDefault="00CB54A8" w:rsidP="00907BFD">
      <w:pPr>
        <w:ind w:firstLine="709"/>
        <w:rPr>
          <w:rFonts w:ascii="Times New Roman" w:hAnsi="Times New Roman"/>
          <w:sz w:val="28"/>
          <w:szCs w:val="28"/>
        </w:rPr>
      </w:pPr>
      <w:bookmarkStart w:id="3" w:name="sub_12531"/>
      <w:r w:rsidRPr="00907BFD">
        <w:rPr>
          <w:rFonts w:ascii="Times New Roman" w:hAnsi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62F6BEF8" w14:textId="77777777" w:rsidR="00CB54A8" w:rsidRPr="00907BFD" w:rsidRDefault="00CB54A8" w:rsidP="00907BFD">
      <w:pPr>
        <w:ind w:firstLine="709"/>
        <w:rPr>
          <w:rFonts w:ascii="Times New Roman" w:hAnsi="Times New Roman"/>
          <w:sz w:val="28"/>
          <w:szCs w:val="28"/>
        </w:rPr>
      </w:pPr>
      <w:bookmarkStart w:id="4" w:name="sub_12532"/>
      <w:bookmarkEnd w:id="3"/>
      <w:r w:rsidRPr="00907BFD">
        <w:rPr>
          <w:rFonts w:ascii="Times New Roman" w:hAnsi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сельского поселения принять меры по урегулированию конфликта интересов или по недопущению его возникновения;</w:t>
      </w:r>
    </w:p>
    <w:bookmarkEnd w:id="4"/>
    <w:p w14:paraId="2F090DFB" w14:textId="77777777" w:rsidR="00CB54A8" w:rsidRPr="00907BFD" w:rsidRDefault="00CB54A8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сельского поселения применить к муниципальному служащему конкретную меру ответственности.</w:t>
      </w:r>
    </w:p>
    <w:p w14:paraId="096A2084" w14:textId="77777777" w:rsidR="00CB54A8" w:rsidRPr="00907BFD" w:rsidRDefault="00CB54A8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24. По итогам рассмотрения вопросов, указанных в подпунктах «а», «б», «г», «д» пункта 14 настоящего Положения, и при наличии к тому оснований комиссия может принять иное решение, чем это предусмотрено пунктами 20-23, 23.1.,23.2. и 24.1 настоящего Положения. Основания и мотивы принятия такого решения должны быть отражены в протоколе заседания комиссии.</w:t>
      </w:r>
    </w:p>
    <w:p w14:paraId="476E229F" w14:textId="77777777" w:rsidR="00CB54A8" w:rsidRPr="00907BFD" w:rsidRDefault="00CB54A8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24.1.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 администрации сельского поселения, одно из следующих решений:</w:t>
      </w:r>
    </w:p>
    <w:p w14:paraId="67331037" w14:textId="77777777" w:rsidR="00CB54A8" w:rsidRPr="00907BFD" w:rsidRDefault="00CB54A8" w:rsidP="00907BFD">
      <w:pPr>
        <w:ind w:firstLine="709"/>
        <w:rPr>
          <w:rFonts w:ascii="Times New Roman" w:eastAsia="DejaVu Sans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2D0201BF" w14:textId="77777777" w:rsidR="00CB54A8" w:rsidRPr="00907BFD" w:rsidRDefault="00CB54A8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eastAsia="DejaVu Sans" w:hAnsi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</w:t>
      </w:r>
      <w:hyperlink r:id="rId11" w:tgtFrame="Logical" w:history="1">
        <w:r w:rsidRPr="00907BFD">
          <w:rPr>
            <w:rStyle w:val="a9"/>
            <w:rFonts w:ascii="Times New Roman" w:eastAsia="DejaVu Sans" w:hAnsi="Times New Roman"/>
            <w:sz w:val="28"/>
            <w:szCs w:val="28"/>
          </w:rPr>
          <w:t>Федерального закона от 25 декабря 2008 года № 273-ФЗ «О противодействии коррупции».</w:t>
        </w:r>
      </w:hyperlink>
      <w:r w:rsidRPr="00907BFD">
        <w:rPr>
          <w:rFonts w:ascii="Times New Roman" w:eastAsia="DejaVu Sans" w:hAnsi="Times New Roman"/>
          <w:sz w:val="28"/>
          <w:szCs w:val="28"/>
        </w:rPr>
        <w:t xml:space="preserve"> В этом случае комиссия рекомендует главе сельского поселения, 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14:paraId="4109C837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25. По итогам рассмотрения вопроса</w:t>
      </w:r>
      <w:r w:rsidR="00AE5B24" w:rsidRPr="00907BFD">
        <w:rPr>
          <w:rFonts w:ascii="Times New Roman" w:hAnsi="Times New Roman" w:cs="Times New Roman"/>
          <w:sz w:val="28"/>
          <w:szCs w:val="28"/>
        </w:rPr>
        <w:t>, предусмотренного подпунктом "</w:t>
      </w:r>
      <w:r w:rsidR="00CB54A8" w:rsidRPr="00907BFD">
        <w:rPr>
          <w:rFonts w:ascii="Times New Roman" w:hAnsi="Times New Roman" w:cs="Times New Roman"/>
          <w:sz w:val="28"/>
          <w:szCs w:val="28"/>
        </w:rPr>
        <w:t>в</w:t>
      </w:r>
      <w:r w:rsidRPr="00907BFD">
        <w:rPr>
          <w:rFonts w:ascii="Times New Roman" w:hAnsi="Times New Roman" w:cs="Times New Roman"/>
          <w:sz w:val="28"/>
          <w:szCs w:val="28"/>
        </w:rPr>
        <w:t>" пункта 14 настоящего Положения, комиссия принимает соответствующее решение.</w:t>
      </w:r>
    </w:p>
    <w:p w14:paraId="2F52B8ED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26. Для исполнения решений комиссии могут быть подготовлены проекты нормативных правовых актов органа местного самоуправления, решений или пору</w:t>
      </w:r>
      <w:r w:rsidR="00B76827" w:rsidRPr="00907BFD">
        <w:rPr>
          <w:rFonts w:ascii="Times New Roman" w:hAnsi="Times New Roman" w:cs="Times New Roman"/>
          <w:sz w:val="28"/>
          <w:szCs w:val="28"/>
        </w:rPr>
        <w:t>чений главы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>, которые в установленном порядке представляются на рассмот</w:t>
      </w:r>
      <w:r w:rsidR="00B76827" w:rsidRPr="00907BFD">
        <w:rPr>
          <w:rFonts w:ascii="Times New Roman" w:hAnsi="Times New Roman" w:cs="Times New Roman"/>
          <w:sz w:val="28"/>
          <w:szCs w:val="28"/>
        </w:rPr>
        <w:t>рение главе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>.</w:t>
      </w:r>
    </w:p>
    <w:p w14:paraId="138D38DD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27. Решения комиссии по вопросам, указанным в пункте 14 настоящего Положения, принимаются тайным голосованием (если комиссия не примет иное </w:t>
      </w:r>
      <w:r w:rsidRPr="00907BFD">
        <w:rPr>
          <w:rFonts w:ascii="Times New Roman" w:hAnsi="Times New Roman" w:cs="Times New Roman"/>
          <w:sz w:val="28"/>
          <w:szCs w:val="28"/>
        </w:rPr>
        <w:lastRenderedPageBreak/>
        <w:t>решение) простым большинством голосов присутствующих на заседании членов комиссии.</w:t>
      </w:r>
    </w:p>
    <w:p w14:paraId="2BCB24D1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</w:t>
      </w:r>
      <w:r w:rsidR="00AE5B24" w:rsidRPr="00907BFD">
        <w:rPr>
          <w:rFonts w:ascii="Times New Roman" w:hAnsi="Times New Roman" w:cs="Times New Roman"/>
          <w:sz w:val="28"/>
          <w:szCs w:val="28"/>
        </w:rPr>
        <w:t>ого в абзаце втором подпункта "</w:t>
      </w:r>
      <w:r w:rsidR="00CB54A8" w:rsidRPr="00907BFD">
        <w:rPr>
          <w:rFonts w:ascii="Times New Roman" w:hAnsi="Times New Roman" w:cs="Times New Roman"/>
          <w:sz w:val="28"/>
          <w:szCs w:val="28"/>
        </w:rPr>
        <w:t>б</w:t>
      </w:r>
      <w:r w:rsidRPr="00907BFD">
        <w:rPr>
          <w:rFonts w:ascii="Times New Roman" w:hAnsi="Times New Roman" w:cs="Times New Roman"/>
          <w:sz w:val="28"/>
          <w:szCs w:val="28"/>
        </w:rPr>
        <w:t>" пункта 14 настоящего Положения</w:t>
      </w:r>
      <w:r w:rsidR="00450034" w:rsidRPr="00907BFD">
        <w:rPr>
          <w:rFonts w:ascii="Times New Roman" w:hAnsi="Times New Roman" w:cs="Times New Roman"/>
          <w:sz w:val="28"/>
          <w:szCs w:val="28"/>
        </w:rPr>
        <w:t>, для главы администрации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</w:t>
      </w:r>
      <w:r w:rsidR="00CB54A8" w:rsidRPr="00907BFD">
        <w:rPr>
          <w:rFonts w:ascii="Times New Roman" w:hAnsi="Times New Roman" w:cs="Times New Roman"/>
          <w:sz w:val="28"/>
          <w:szCs w:val="28"/>
        </w:rPr>
        <w:t>го в абзаце втором подпункта "б</w:t>
      </w:r>
      <w:r w:rsidRPr="00907BFD">
        <w:rPr>
          <w:rFonts w:ascii="Times New Roman" w:hAnsi="Times New Roman" w:cs="Times New Roman"/>
          <w:sz w:val="28"/>
          <w:szCs w:val="28"/>
        </w:rPr>
        <w:t>" пункта 14 настоящего Положения, носит обязательный характер.</w:t>
      </w:r>
    </w:p>
    <w:p w14:paraId="2B50380C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29. В протоколе заседания комиссии указываются:</w:t>
      </w:r>
    </w:p>
    <w:p w14:paraId="3F830132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1FD1B707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B67558B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14:paraId="564992B5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14:paraId="5F8E0218" w14:textId="77777777" w:rsidR="003C14CD" w:rsidRPr="00907BFD" w:rsidRDefault="00604EFC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д) фамилии</w:t>
      </w:r>
      <w:r w:rsidR="003C14CD" w:rsidRPr="00907BFD">
        <w:rPr>
          <w:rFonts w:ascii="Times New Roman" w:hAnsi="Times New Roman" w:cs="Times New Roman"/>
          <w:sz w:val="28"/>
          <w:szCs w:val="28"/>
        </w:rPr>
        <w:t>, имена, отчества выступивших на заседании лиц и краткое изложение их выступлений;</w:t>
      </w:r>
    </w:p>
    <w:p w14:paraId="65F3327A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</w:t>
      </w:r>
      <w:r w:rsidR="00B76827" w:rsidRPr="00907BFD">
        <w:rPr>
          <w:rFonts w:ascii="Times New Roman" w:hAnsi="Times New Roman" w:cs="Times New Roman"/>
          <w:sz w:val="28"/>
          <w:szCs w:val="28"/>
        </w:rPr>
        <w:t>ию</w:t>
      </w:r>
      <w:r w:rsidRPr="00907BFD">
        <w:rPr>
          <w:rFonts w:ascii="Times New Roman" w:hAnsi="Times New Roman" w:cs="Times New Roman"/>
          <w:sz w:val="28"/>
          <w:szCs w:val="28"/>
        </w:rPr>
        <w:t>;</w:t>
      </w:r>
    </w:p>
    <w:p w14:paraId="3DE45168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7B13C983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41269269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7FCBAEAA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43F8BEDF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31. Копии протокола заседания комиссии в </w:t>
      </w:r>
      <w:r w:rsidR="00CB54A8" w:rsidRPr="00907BFD">
        <w:rPr>
          <w:rFonts w:ascii="Times New Roman" w:hAnsi="Times New Roman" w:cs="Times New Roman"/>
          <w:sz w:val="28"/>
          <w:szCs w:val="28"/>
        </w:rPr>
        <w:t>7</w:t>
      </w:r>
      <w:r w:rsidRPr="00907BFD">
        <w:rPr>
          <w:rFonts w:ascii="Times New Roman" w:hAnsi="Times New Roman" w:cs="Times New Roman"/>
          <w:sz w:val="28"/>
          <w:szCs w:val="28"/>
        </w:rPr>
        <w:t>-дневный срок со дня заседания направл</w:t>
      </w:r>
      <w:r w:rsidR="00B76827" w:rsidRPr="00907BFD">
        <w:rPr>
          <w:rFonts w:ascii="Times New Roman" w:hAnsi="Times New Roman" w:cs="Times New Roman"/>
          <w:sz w:val="28"/>
          <w:szCs w:val="28"/>
        </w:rPr>
        <w:t>яются главе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14:paraId="38BF4874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32. Глава </w:t>
      </w:r>
      <w:r w:rsidR="00B76827" w:rsidRPr="00907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07BFD">
        <w:rPr>
          <w:rFonts w:ascii="Times New Roman" w:hAnsi="Times New Roman" w:cs="Times New Roman"/>
          <w:sz w:val="28"/>
          <w:szCs w:val="28"/>
        </w:rPr>
        <w:t>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действующим законодательством, а также по иным вопросам организации противодействия коррупции. О рассмотрении рекомендаций комиссии и принятом ре</w:t>
      </w:r>
      <w:r w:rsidR="00B76827" w:rsidRPr="00907BFD">
        <w:rPr>
          <w:rFonts w:ascii="Times New Roman" w:hAnsi="Times New Roman" w:cs="Times New Roman"/>
          <w:sz w:val="28"/>
          <w:szCs w:val="28"/>
        </w:rPr>
        <w:t>шении глава сельского поселения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главы </w:t>
      </w:r>
      <w:r w:rsidR="00B76827" w:rsidRPr="00907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07BFD">
        <w:rPr>
          <w:rFonts w:ascii="Times New Roman" w:hAnsi="Times New Roman" w:cs="Times New Roman"/>
          <w:sz w:val="28"/>
          <w:szCs w:val="28"/>
        </w:rPr>
        <w:lastRenderedPageBreak/>
        <w:t>оглашается на ближайшем заседании комиссии и принимается к сведению без обсуждения.</w:t>
      </w:r>
    </w:p>
    <w:p w14:paraId="1D4B6302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</w:t>
      </w:r>
      <w:r w:rsidR="00B76827" w:rsidRPr="00907B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07BFD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действующим законодательством.</w:t>
      </w:r>
    </w:p>
    <w:p w14:paraId="70220789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34. В случае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>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487FB5E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FC334DE" w14:textId="77777777" w:rsidR="00CB54A8" w:rsidRPr="00907BFD" w:rsidRDefault="00CB54A8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35.1.Выписка из решения комиссии, заверенная подписью секретаря комиссии и печатью администрации сельского поселения, вручается гражданину, замещавшему должность муниципальной службы в администрации сельского поселения,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ECFFBD2" w14:textId="77777777" w:rsidR="003C14CD" w:rsidRPr="00907BFD" w:rsidRDefault="00CB54A8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bookmarkStart w:id="5" w:name="sub_1037"/>
      <w:bookmarkEnd w:id="5"/>
      <w:r w:rsidRPr="00907BFD">
        <w:rPr>
          <w:rFonts w:ascii="Times New Roman" w:hAnsi="Times New Roman" w:cs="Times New Roman"/>
          <w:sz w:val="28"/>
          <w:szCs w:val="28"/>
        </w:rPr>
        <w:t>администрацией поселения.</w:t>
      </w:r>
    </w:p>
    <w:p w14:paraId="5BFC7297" w14:textId="77777777" w:rsidR="003C14CD" w:rsidRPr="00907BFD" w:rsidRDefault="00CB54A8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br w:type="page"/>
      </w:r>
      <w:r w:rsidR="00B76827" w:rsidRPr="00907B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C14CD" w:rsidRPr="00907BFD">
        <w:rPr>
          <w:rFonts w:ascii="Times New Roman" w:hAnsi="Times New Roman" w:cs="Times New Roman"/>
          <w:sz w:val="28"/>
          <w:szCs w:val="28"/>
        </w:rPr>
        <w:t>2</w:t>
      </w:r>
    </w:p>
    <w:p w14:paraId="7EC4F9BF" w14:textId="77777777" w:rsidR="003C14CD" w:rsidRPr="00907BFD" w:rsidRDefault="003C14CD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5AE0DFE" w14:textId="77777777" w:rsidR="003C14CD" w:rsidRPr="00907BFD" w:rsidRDefault="0027050D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Кутафин</w:t>
      </w:r>
      <w:r w:rsidR="00345241" w:rsidRPr="00907BFD">
        <w:rPr>
          <w:rFonts w:ascii="Times New Roman" w:hAnsi="Times New Roman" w:cs="Times New Roman"/>
          <w:sz w:val="28"/>
          <w:szCs w:val="28"/>
        </w:rPr>
        <w:t>ского</w:t>
      </w:r>
      <w:r w:rsidR="00B76827" w:rsidRPr="00907B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615BC1FB" w14:textId="77777777" w:rsidR="003C14CD" w:rsidRPr="00907BFD" w:rsidRDefault="00604EFC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от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9D1C02" w:rsidRPr="00907BFD">
        <w:rPr>
          <w:rFonts w:ascii="Times New Roman" w:hAnsi="Times New Roman" w:cs="Times New Roman"/>
          <w:sz w:val="28"/>
          <w:szCs w:val="28"/>
        </w:rPr>
        <w:t>29 марта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3278FE" w:rsidRPr="00907BFD">
        <w:rPr>
          <w:rFonts w:ascii="Times New Roman" w:hAnsi="Times New Roman" w:cs="Times New Roman"/>
          <w:sz w:val="28"/>
          <w:szCs w:val="28"/>
        </w:rPr>
        <w:t>2011</w:t>
      </w:r>
      <w:r w:rsidR="003C14CD" w:rsidRPr="00907BFD">
        <w:rPr>
          <w:rFonts w:ascii="Times New Roman" w:hAnsi="Times New Roman" w:cs="Times New Roman"/>
          <w:sz w:val="28"/>
          <w:szCs w:val="28"/>
        </w:rPr>
        <w:t>г.</w:t>
      </w:r>
      <w:r w:rsidR="00E9519D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 xml:space="preserve">№ </w:t>
      </w:r>
      <w:r w:rsidR="009D1C02" w:rsidRPr="00907BFD">
        <w:rPr>
          <w:rFonts w:ascii="Times New Roman" w:hAnsi="Times New Roman" w:cs="Times New Roman"/>
          <w:sz w:val="28"/>
          <w:szCs w:val="28"/>
        </w:rPr>
        <w:t>22</w:t>
      </w:r>
    </w:p>
    <w:p w14:paraId="182DABED" w14:textId="77777777" w:rsidR="00BD0E25" w:rsidRPr="00907BFD" w:rsidRDefault="00BD0E25" w:rsidP="00907BFD">
      <w:pPr>
        <w:pStyle w:val="ConsPlusNormal"/>
        <w:widowControl/>
        <w:ind w:firstLine="709"/>
        <w:jc w:val="right"/>
        <w:rPr>
          <w:rStyle w:val="a9"/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 xml:space="preserve">в ред. </w:t>
      </w:r>
      <w:r w:rsidRPr="00907BFD">
        <w:rPr>
          <w:rFonts w:ascii="Times New Roman" w:hAnsi="Times New Roman" w:cs="Times New Roman"/>
          <w:sz w:val="28"/>
          <w:szCs w:val="28"/>
        </w:rPr>
        <w:fldChar w:fldCharType="begin"/>
      </w:r>
      <w:r w:rsidR="00E90BBB" w:rsidRPr="00907BFD">
        <w:rPr>
          <w:rFonts w:ascii="Times New Roman" w:hAnsi="Times New Roman" w:cs="Times New Roman"/>
          <w:sz w:val="28"/>
          <w:szCs w:val="28"/>
        </w:rPr>
        <w:instrText>HYPERLINK "http://regsrv:8080/content/act/38ce163f-f2c9-4a71-82bb-98e6fa44bba9.doc" \t "Logical"</w:instrText>
      </w:r>
      <w:r w:rsidRPr="00907BFD">
        <w:rPr>
          <w:rFonts w:ascii="Times New Roman" w:hAnsi="Times New Roman" w:cs="Times New Roman"/>
          <w:sz w:val="28"/>
          <w:szCs w:val="28"/>
        </w:rPr>
      </w:r>
      <w:r w:rsidRPr="00907BFD">
        <w:rPr>
          <w:rFonts w:ascii="Times New Roman" w:hAnsi="Times New Roman" w:cs="Times New Roman"/>
          <w:sz w:val="28"/>
          <w:szCs w:val="28"/>
        </w:rPr>
        <w:fldChar w:fldCharType="separate"/>
      </w:r>
      <w:r w:rsidRPr="00907BFD">
        <w:rPr>
          <w:rStyle w:val="a9"/>
          <w:rFonts w:ascii="Times New Roman" w:hAnsi="Times New Roman" w:cs="Times New Roman"/>
          <w:sz w:val="28"/>
          <w:szCs w:val="28"/>
        </w:rPr>
        <w:t>постановления от</w:t>
      </w:r>
    </w:p>
    <w:p w14:paraId="2B297299" w14:textId="77777777" w:rsidR="003C14CD" w:rsidRPr="00907BFD" w:rsidRDefault="00BD0E25" w:rsidP="00907BFD">
      <w:pPr>
        <w:pStyle w:val="ConsPlusNormal"/>
        <w:widowControl/>
        <w:ind w:firstLine="709"/>
        <w:jc w:val="right"/>
        <w:rPr>
          <w:rStyle w:val="a9"/>
          <w:rFonts w:ascii="Times New Roman" w:hAnsi="Times New Roman" w:cs="Times New Roman"/>
          <w:sz w:val="28"/>
          <w:szCs w:val="28"/>
        </w:rPr>
      </w:pPr>
      <w:r w:rsidRPr="00907BFD">
        <w:rPr>
          <w:rStyle w:val="a9"/>
          <w:rFonts w:ascii="Times New Roman" w:hAnsi="Times New Roman" w:cs="Times New Roman"/>
          <w:sz w:val="28"/>
          <w:szCs w:val="28"/>
        </w:rPr>
        <w:t xml:space="preserve"> 23.12.2015 года № 120</w:t>
      </w:r>
    </w:p>
    <w:p w14:paraId="701E26B4" w14:textId="77777777" w:rsidR="00BD0E25" w:rsidRPr="00907BFD" w:rsidRDefault="00BD0E25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FBFC066" w14:textId="77777777" w:rsidR="0044422E" w:rsidRPr="00907BFD" w:rsidRDefault="0044422E" w:rsidP="00907BFD">
      <w:pPr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907BFD">
        <w:rPr>
          <w:rFonts w:ascii="Times New Roman" w:hAnsi="Times New Roman"/>
          <w:b/>
          <w:bCs/>
          <w:kern w:val="32"/>
          <w:sz w:val="28"/>
          <w:szCs w:val="28"/>
        </w:rPr>
        <w:t>Состав комиссии по соблюдению требований к служебному поселению муниципальных служащих и урегулированию конфликта интересов в администрации Кутафинского сельского поселения</w:t>
      </w:r>
    </w:p>
    <w:p w14:paraId="0A44F062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</w:p>
    <w:p w14:paraId="11C6A596" w14:textId="77777777" w:rsidR="00B12E1C" w:rsidRPr="00907BFD" w:rsidRDefault="00B12E1C" w:rsidP="00907BFD">
      <w:pPr>
        <w:ind w:firstLine="709"/>
        <w:rPr>
          <w:rFonts w:ascii="Times New Roman" w:hAnsi="Times New Roman"/>
          <w:sz w:val="28"/>
          <w:szCs w:val="28"/>
        </w:rPr>
      </w:pPr>
    </w:p>
    <w:p w14:paraId="0CCB37FF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Черных М.Н. – Глава сельского поселения, председатель комиссии</w:t>
      </w:r>
    </w:p>
    <w:p w14:paraId="6B2FF692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Лавров А.В.- депутат Кутафинского сельского Совета народных депутатов, заместитель председателя комиссии</w:t>
      </w:r>
    </w:p>
    <w:p w14:paraId="2A131D13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Усова Г.В.- бухгалтер администрации Кутафинского сельского поселения, секретарь комиссии</w:t>
      </w:r>
    </w:p>
    <w:p w14:paraId="3A4F3A3E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</w:p>
    <w:p w14:paraId="0C7A3C49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Члены комиссии:</w:t>
      </w:r>
    </w:p>
    <w:p w14:paraId="4867753D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</w:p>
    <w:p w14:paraId="44099241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Шершнева Л.М. - депутат Кутафинского сельского Совета народных депутатов</w:t>
      </w:r>
    </w:p>
    <w:p w14:paraId="3E3CB36F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Власова Т.Е. – директор Центра развития карьеры Среднерусского института управления-филиала РАНХиГС (по согласованию)</w:t>
      </w:r>
    </w:p>
    <w:p w14:paraId="39BC91C6" w14:textId="77777777" w:rsidR="0044422E" w:rsidRPr="00907BFD" w:rsidRDefault="0044422E" w:rsidP="00907BFD">
      <w:pPr>
        <w:rPr>
          <w:rFonts w:ascii="Times New Roman" w:hAnsi="Times New Roman"/>
          <w:sz w:val="28"/>
          <w:szCs w:val="28"/>
        </w:rPr>
      </w:pPr>
    </w:p>
    <w:p w14:paraId="12313AB7" w14:textId="77777777" w:rsidR="003C14CD" w:rsidRPr="00907BFD" w:rsidRDefault="003C14CD" w:rsidP="00907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A63389" w14:textId="77777777" w:rsidR="0090296E" w:rsidRPr="00907BFD" w:rsidRDefault="00B12E1C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br w:type="page"/>
      </w:r>
      <w:r w:rsidR="00BF3C74" w:rsidRPr="00907B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0296E" w:rsidRPr="00907BFD">
        <w:rPr>
          <w:rFonts w:ascii="Times New Roman" w:hAnsi="Times New Roman" w:cs="Times New Roman"/>
          <w:sz w:val="28"/>
          <w:szCs w:val="28"/>
        </w:rPr>
        <w:t>3</w:t>
      </w:r>
    </w:p>
    <w:p w14:paraId="5413B2F6" w14:textId="77777777" w:rsidR="0090296E" w:rsidRPr="00907BFD" w:rsidRDefault="00BF3C74" w:rsidP="00907BF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к п</w:t>
      </w:r>
      <w:r w:rsidR="0090296E" w:rsidRPr="00907BFD">
        <w:rPr>
          <w:rFonts w:ascii="Times New Roman" w:hAnsi="Times New Roman"/>
          <w:sz w:val="28"/>
          <w:szCs w:val="28"/>
        </w:rPr>
        <w:t xml:space="preserve">остановлению </w:t>
      </w:r>
      <w:r w:rsidRPr="00907BFD">
        <w:rPr>
          <w:rFonts w:ascii="Times New Roman" w:hAnsi="Times New Roman"/>
          <w:sz w:val="28"/>
          <w:szCs w:val="28"/>
        </w:rPr>
        <w:t>администрации</w:t>
      </w:r>
    </w:p>
    <w:p w14:paraId="12C556F2" w14:textId="77777777" w:rsidR="00BF3C74" w:rsidRPr="00907BFD" w:rsidRDefault="0027050D" w:rsidP="00907BF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Кутафин</w:t>
      </w:r>
      <w:r w:rsidR="00345241" w:rsidRPr="00907BFD">
        <w:rPr>
          <w:rFonts w:ascii="Times New Roman" w:hAnsi="Times New Roman"/>
          <w:sz w:val="28"/>
          <w:szCs w:val="28"/>
        </w:rPr>
        <w:t>ского</w:t>
      </w:r>
      <w:r w:rsidR="00BF3C74" w:rsidRPr="00907BF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37A531A5" w14:textId="77777777" w:rsidR="0090296E" w:rsidRPr="00907BFD" w:rsidRDefault="00604EFC" w:rsidP="00907BFD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от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9D1C02" w:rsidRPr="00907BFD">
        <w:rPr>
          <w:rFonts w:ascii="Times New Roman" w:hAnsi="Times New Roman" w:cs="Times New Roman"/>
          <w:sz w:val="28"/>
          <w:szCs w:val="28"/>
        </w:rPr>
        <w:t>29 марта</w:t>
      </w:r>
      <w:r w:rsidR="002D28B4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="00834E0D" w:rsidRPr="00907BFD">
        <w:rPr>
          <w:rFonts w:ascii="Times New Roman" w:hAnsi="Times New Roman" w:cs="Times New Roman"/>
          <w:sz w:val="28"/>
          <w:szCs w:val="28"/>
        </w:rPr>
        <w:t>2011 г.</w:t>
      </w:r>
      <w:r w:rsidR="0090296E" w:rsidRPr="00907BFD">
        <w:rPr>
          <w:rFonts w:ascii="Times New Roman" w:hAnsi="Times New Roman" w:cs="Times New Roman"/>
          <w:sz w:val="28"/>
          <w:szCs w:val="28"/>
        </w:rPr>
        <w:t xml:space="preserve"> </w:t>
      </w:r>
      <w:r w:rsidRPr="00907BFD">
        <w:rPr>
          <w:rFonts w:ascii="Times New Roman" w:hAnsi="Times New Roman" w:cs="Times New Roman"/>
          <w:sz w:val="28"/>
          <w:szCs w:val="28"/>
        </w:rPr>
        <w:t xml:space="preserve">№ </w:t>
      </w:r>
      <w:r w:rsidR="009D1C02" w:rsidRPr="00907BFD">
        <w:rPr>
          <w:rFonts w:ascii="Times New Roman" w:hAnsi="Times New Roman" w:cs="Times New Roman"/>
          <w:sz w:val="28"/>
          <w:szCs w:val="28"/>
        </w:rPr>
        <w:t>22</w:t>
      </w:r>
    </w:p>
    <w:p w14:paraId="576E5577" w14:textId="77777777" w:rsidR="0090296E" w:rsidRPr="00907BFD" w:rsidRDefault="0090296E" w:rsidP="00907BF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ED19DDB" w14:textId="77777777" w:rsidR="0090296E" w:rsidRPr="00907BFD" w:rsidRDefault="0090296E" w:rsidP="00907BFD">
      <w:pPr>
        <w:ind w:firstLine="709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907BFD">
        <w:rPr>
          <w:rFonts w:ascii="Times New Roman" w:hAnsi="Times New Roman"/>
          <w:b/>
          <w:bCs/>
          <w:kern w:val="32"/>
          <w:sz w:val="28"/>
          <w:szCs w:val="28"/>
        </w:rPr>
        <w:t>Перечень</w:t>
      </w:r>
      <w:r w:rsidR="00AE4F96" w:rsidRPr="00907BF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907BFD">
        <w:rPr>
          <w:rFonts w:ascii="Times New Roman" w:hAnsi="Times New Roman"/>
          <w:b/>
          <w:bCs/>
          <w:kern w:val="32"/>
          <w:sz w:val="28"/>
          <w:szCs w:val="28"/>
        </w:rPr>
        <w:t>должностей муниципальной службы,</w:t>
      </w:r>
      <w:r w:rsidR="002D28B4" w:rsidRPr="00907BF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907BFD">
        <w:rPr>
          <w:rFonts w:ascii="Times New Roman" w:hAnsi="Times New Roman"/>
          <w:b/>
          <w:bCs/>
          <w:kern w:val="32"/>
          <w:sz w:val="28"/>
          <w:szCs w:val="28"/>
        </w:rPr>
        <w:t>посл</w:t>
      </w:r>
      <w:r w:rsidR="00AE5B24" w:rsidRPr="00907BFD">
        <w:rPr>
          <w:rFonts w:ascii="Times New Roman" w:hAnsi="Times New Roman"/>
          <w:b/>
          <w:bCs/>
          <w:kern w:val="32"/>
          <w:sz w:val="28"/>
          <w:szCs w:val="28"/>
        </w:rPr>
        <w:t>е увольнения с которых в течение</w:t>
      </w:r>
      <w:r w:rsidRPr="00907BFD">
        <w:rPr>
          <w:rFonts w:ascii="Times New Roman" w:hAnsi="Times New Roman"/>
          <w:b/>
          <w:bCs/>
          <w:kern w:val="32"/>
          <w:sz w:val="28"/>
          <w:szCs w:val="28"/>
        </w:rPr>
        <w:t xml:space="preserve"> двух лет необходимо согласие</w:t>
      </w:r>
      <w:r w:rsidR="002D28B4" w:rsidRPr="00907BF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Pr="00907BFD">
        <w:rPr>
          <w:rFonts w:ascii="Times New Roman" w:hAnsi="Times New Roman"/>
          <w:b/>
          <w:bCs/>
          <w:kern w:val="32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на замещения должностей, а также выполнение работ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</w:t>
      </w:r>
    </w:p>
    <w:p w14:paraId="0AA1BC6B" w14:textId="77777777" w:rsidR="0090296E" w:rsidRPr="00907BFD" w:rsidRDefault="0090296E" w:rsidP="00907BFD">
      <w:pPr>
        <w:ind w:firstLine="709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79C610E3" w14:textId="77777777" w:rsidR="00834E0D" w:rsidRPr="00907BFD" w:rsidRDefault="00834E0D" w:rsidP="00907BFD">
      <w:pPr>
        <w:ind w:firstLine="709"/>
        <w:rPr>
          <w:rFonts w:ascii="Times New Roman" w:hAnsi="Times New Roman"/>
          <w:sz w:val="28"/>
          <w:szCs w:val="28"/>
        </w:rPr>
      </w:pPr>
    </w:p>
    <w:p w14:paraId="3E82C143" w14:textId="77777777" w:rsidR="0090296E" w:rsidRPr="00907BFD" w:rsidRDefault="00B9476B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1. Глава сельского поселения</w:t>
      </w:r>
      <w:r w:rsidR="0090296E" w:rsidRPr="00907BFD">
        <w:rPr>
          <w:rFonts w:ascii="Times New Roman" w:hAnsi="Times New Roman"/>
          <w:sz w:val="28"/>
          <w:szCs w:val="28"/>
        </w:rPr>
        <w:t>.</w:t>
      </w:r>
    </w:p>
    <w:p w14:paraId="393CF74A" w14:textId="77777777" w:rsidR="00B9476B" w:rsidRPr="00907BFD" w:rsidRDefault="00B9476B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2. Ведущий специалист администрации сельского поселения.</w:t>
      </w:r>
    </w:p>
    <w:p w14:paraId="72E7A473" w14:textId="77777777" w:rsidR="00B9476B" w:rsidRPr="00907BFD" w:rsidRDefault="00B9476B" w:rsidP="00907BFD">
      <w:pPr>
        <w:ind w:firstLine="709"/>
        <w:rPr>
          <w:rFonts w:ascii="Times New Roman" w:hAnsi="Times New Roman"/>
          <w:sz w:val="28"/>
          <w:szCs w:val="28"/>
        </w:rPr>
      </w:pPr>
      <w:r w:rsidRPr="00907BFD">
        <w:rPr>
          <w:rFonts w:ascii="Times New Roman" w:hAnsi="Times New Roman"/>
          <w:sz w:val="28"/>
          <w:szCs w:val="28"/>
        </w:rPr>
        <w:t>3. Бухгалтер.</w:t>
      </w:r>
    </w:p>
    <w:p w14:paraId="3B9CD66D" w14:textId="77777777" w:rsidR="00CC78BF" w:rsidRPr="00907BFD" w:rsidRDefault="00CC78BF" w:rsidP="00907BFD">
      <w:pPr>
        <w:ind w:firstLine="709"/>
        <w:rPr>
          <w:rFonts w:ascii="Times New Roman" w:hAnsi="Times New Roman"/>
          <w:sz w:val="28"/>
          <w:szCs w:val="28"/>
        </w:rPr>
      </w:pPr>
    </w:p>
    <w:sectPr w:rsidR="00CC78BF" w:rsidRPr="00907BFD" w:rsidSect="00AE4F96"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B1CE" w14:textId="77777777" w:rsidR="00E942BA" w:rsidRDefault="00E942BA" w:rsidP="00B76827">
      <w:r>
        <w:separator/>
      </w:r>
    </w:p>
  </w:endnote>
  <w:endnote w:type="continuationSeparator" w:id="0">
    <w:p w14:paraId="71C3366D" w14:textId="77777777" w:rsidR="00E942BA" w:rsidRDefault="00E942BA" w:rsidP="00B7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5CD9" w14:textId="77777777" w:rsidR="00E942BA" w:rsidRDefault="00E942BA" w:rsidP="00B76827">
      <w:r>
        <w:separator/>
      </w:r>
    </w:p>
  </w:footnote>
  <w:footnote w:type="continuationSeparator" w:id="0">
    <w:p w14:paraId="3EC1B6AE" w14:textId="77777777" w:rsidR="00E942BA" w:rsidRDefault="00E942BA" w:rsidP="00B7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CD"/>
    <w:rsid w:val="00002E1E"/>
    <w:rsid w:val="0005689D"/>
    <w:rsid w:val="000A0D3C"/>
    <w:rsid w:val="001027C6"/>
    <w:rsid w:val="001627CB"/>
    <w:rsid w:val="00194844"/>
    <w:rsid w:val="00196988"/>
    <w:rsid w:val="001E3698"/>
    <w:rsid w:val="001F3410"/>
    <w:rsid w:val="002001B2"/>
    <w:rsid w:val="00204893"/>
    <w:rsid w:val="00211DBF"/>
    <w:rsid w:val="0021785E"/>
    <w:rsid w:val="00235E63"/>
    <w:rsid w:val="00257B34"/>
    <w:rsid w:val="0027050D"/>
    <w:rsid w:val="00294894"/>
    <w:rsid w:val="00294F1C"/>
    <w:rsid w:val="002A07EF"/>
    <w:rsid w:val="002A0D11"/>
    <w:rsid w:val="002D28B4"/>
    <w:rsid w:val="003278FE"/>
    <w:rsid w:val="00345241"/>
    <w:rsid w:val="00366451"/>
    <w:rsid w:val="00377EF4"/>
    <w:rsid w:val="0038371D"/>
    <w:rsid w:val="003B4B83"/>
    <w:rsid w:val="003C14CD"/>
    <w:rsid w:val="003D7C6A"/>
    <w:rsid w:val="00405795"/>
    <w:rsid w:val="0044422E"/>
    <w:rsid w:val="00444BB7"/>
    <w:rsid w:val="00450034"/>
    <w:rsid w:val="004968A6"/>
    <w:rsid w:val="004977FB"/>
    <w:rsid w:val="004B1FA8"/>
    <w:rsid w:val="004C2589"/>
    <w:rsid w:val="004C3CCF"/>
    <w:rsid w:val="004D300A"/>
    <w:rsid w:val="004F065B"/>
    <w:rsid w:val="00503CDA"/>
    <w:rsid w:val="00507E25"/>
    <w:rsid w:val="005278F8"/>
    <w:rsid w:val="00534582"/>
    <w:rsid w:val="00572BF2"/>
    <w:rsid w:val="00575F7C"/>
    <w:rsid w:val="005917DA"/>
    <w:rsid w:val="005D5799"/>
    <w:rsid w:val="00604EFC"/>
    <w:rsid w:val="006C7825"/>
    <w:rsid w:val="006D3EF7"/>
    <w:rsid w:val="007351A7"/>
    <w:rsid w:val="00830921"/>
    <w:rsid w:val="0083460E"/>
    <w:rsid w:val="00834E0D"/>
    <w:rsid w:val="008C059B"/>
    <w:rsid w:val="0090296E"/>
    <w:rsid w:val="00907BFD"/>
    <w:rsid w:val="009A5A83"/>
    <w:rsid w:val="009B7642"/>
    <w:rsid w:val="009D1C02"/>
    <w:rsid w:val="009D535A"/>
    <w:rsid w:val="009E5FE0"/>
    <w:rsid w:val="00A3182E"/>
    <w:rsid w:val="00A56ED3"/>
    <w:rsid w:val="00A60765"/>
    <w:rsid w:val="00AD3F50"/>
    <w:rsid w:val="00AE4F96"/>
    <w:rsid w:val="00AE5B24"/>
    <w:rsid w:val="00B12E1C"/>
    <w:rsid w:val="00B15AE0"/>
    <w:rsid w:val="00B1710E"/>
    <w:rsid w:val="00B63F1F"/>
    <w:rsid w:val="00B64C39"/>
    <w:rsid w:val="00B76827"/>
    <w:rsid w:val="00B774D2"/>
    <w:rsid w:val="00B8555E"/>
    <w:rsid w:val="00B9476B"/>
    <w:rsid w:val="00BA1FBB"/>
    <w:rsid w:val="00BA68CF"/>
    <w:rsid w:val="00BD0E25"/>
    <w:rsid w:val="00BD1022"/>
    <w:rsid w:val="00BF3C74"/>
    <w:rsid w:val="00C04A24"/>
    <w:rsid w:val="00C05797"/>
    <w:rsid w:val="00C20759"/>
    <w:rsid w:val="00C24EAF"/>
    <w:rsid w:val="00C6635F"/>
    <w:rsid w:val="00CB54A8"/>
    <w:rsid w:val="00CC78BF"/>
    <w:rsid w:val="00CE248A"/>
    <w:rsid w:val="00CF168E"/>
    <w:rsid w:val="00D20512"/>
    <w:rsid w:val="00E2156A"/>
    <w:rsid w:val="00E7177B"/>
    <w:rsid w:val="00E753EE"/>
    <w:rsid w:val="00E90BBB"/>
    <w:rsid w:val="00E942BA"/>
    <w:rsid w:val="00E9519D"/>
    <w:rsid w:val="00EF4C00"/>
    <w:rsid w:val="00EF4E6E"/>
    <w:rsid w:val="00EF4EBF"/>
    <w:rsid w:val="00F8635B"/>
    <w:rsid w:val="00FC64F1"/>
    <w:rsid w:val="00FD6E81"/>
    <w:rsid w:val="00F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6606B9"/>
  <w15:docId w15:val="{5418B4D9-DA9D-4F00-9081-BD86560F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E90BB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90BB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90BB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90BB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90BB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4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C14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">
    <w:name w:val="Style1"/>
    <w:basedOn w:val="a"/>
    <w:uiPriority w:val="99"/>
    <w:rsid w:val="009D535A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character" w:customStyle="1" w:styleId="FontStyle16">
    <w:name w:val="Font Style16"/>
    <w:uiPriority w:val="99"/>
    <w:rsid w:val="009D535A"/>
    <w:rPr>
      <w:rFonts w:ascii="Segoe UI" w:hAnsi="Segoe UI" w:cs="Segoe UI" w:hint="default"/>
      <w:spacing w:val="10"/>
      <w:sz w:val="24"/>
      <w:szCs w:val="24"/>
    </w:rPr>
  </w:style>
  <w:style w:type="paragraph" w:styleId="a3">
    <w:name w:val="header"/>
    <w:basedOn w:val="a"/>
    <w:link w:val="a4"/>
    <w:rsid w:val="00B768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76827"/>
    <w:rPr>
      <w:sz w:val="24"/>
      <w:szCs w:val="24"/>
    </w:rPr>
  </w:style>
  <w:style w:type="paragraph" w:styleId="a5">
    <w:name w:val="footer"/>
    <w:basedOn w:val="a"/>
    <w:link w:val="a6"/>
    <w:uiPriority w:val="99"/>
    <w:rsid w:val="00B768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76827"/>
    <w:rPr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2D28B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D28B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D28B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D28B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E90BBB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E90BBB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rsid w:val="002D28B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90B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E90BBB"/>
    <w:rPr>
      <w:color w:val="0000FF"/>
      <w:u w:val="none"/>
    </w:rPr>
  </w:style>
  <w:style w:type="paragraph" w:customStyle="1" w:styleId="Application">
    <w:name w:val="Application!Приложение"/>
    <w:rsid w:val="00E90BB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90BB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90BB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90BB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90BBB"/>
    <w:rPr>
      <w:sz w:val="28"/>
    </w:rPr>
  </w:style>
  <w:style w:type="paragraph" w:styleId="aa">
    <w:name w:val="Balloon Text"/>
    <w:basedOn w:val="a"/>
    <w:link w:val="ab"/>
    <w:rsid w:val="00E753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75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aa48369-618a-4bb4-b4b8-ae15f2b7ebf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9aa48369-618a-4bb4-b4b8-ae15f2b7ebf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nla-service.minjust.ru:8080/rnla-links/ws/content/act/9aa48369-618a-4bb4-b4b8-ae15f2b7ebf6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la-service.minjust.ru:8080/rnla-links/ws/content/act/9aa48369-618a-4bb4-b4b8-ae15f2b7ebf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a-service.minjust.ru:8080/rnla-links/ws/content/act/9aa48369-618a-4bb4-b4b8-ae15f2b7ebf6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3B5C-6D67-4AE7-9148-A67B316B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13</Pages>
  <Words>4743</Words>
  <Characters>27040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РОССИЙСКАЯ  ФЕДЕРАЦИЯ</vt:lpstr>
    </vt:vector>
  </TitlesOfParts>
  <Company>Microsoft</Company>
  <LinksUpToDate>false</LinksUpToDate>
  <CharactersWithSpaces>31720</CharactersWithSpaces>
  <SharedDoc>false</SharedDoc>
  <HLinks>
    <vt:vector size="30" baseType="variant">
      <vt:variant>
        <vt:i4>5177439</vt:i4>
      </vt:variant>
      <vt:variant>
        <vt:i4>12</vt:i4>
      </vt:variant>
      <vt:variant>
        <vt:i4>0</vt:i4>
      </vt:variant>
      <vt:variant>
        <vt:i4>5</vt:i4>
      </vt:variant>
      <vt:variant>
        <vt:lpwstr>/content/act/38ce163f-f2c9-4a71-82bb-98e6fa44bba9.doc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/content/act/9aa48369-618a-4bb4-b4b8-ae15f2b7ebf6.html</vt:lpwstr>
      </vt:variant>
      <vt:variant>
        <vt:lpwstr/>
      </vt:variant>
      <vt:variant>
        <vt:i4>6750258</vt:i4>
      </vt:variant>
      <vt:variant>
        <vt:i4>6</vt:i4>
      </vt:variant>
      <vt:variant>
        <vt:i4>0</vt:i4>
      </vt:variant>
      <vt:variant>
        <vt:i4>5</vt:i4>
      </vt:variant>
      <vt:variant>
        <vt:lpwstr>/content/act/aa4cc167-50df-4daf-9d12-a2c545850e33.html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/content/act/9aa48369-618a-4bb4-b4b8-ae15f2b7ebf6.html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/content/act/38ce163f-f2c9-4a71-82bb-98e6fa44bba9.doc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РОССИЙСКАЯ  ФЕДЕРАЦИЯ</dc:title>
  <dc:subject/>
  <dc:creator>vnn</dc:creator>
  <cp:keywords/>
  <cp:lastModifiedBy>Иванов Иван</cp:lastModifiedBy>
  <cp:revision>4</cp:revision>
  <cp:lastPrinted>2023-09-07T07:43:00Z</cp:lastPrinted>
  <dcterms:created xsi:type="dcterms:W3CDTF">2023-10-02T14:33:00Z</dcterms:created>
  <dcterms:modified xsi:type="dcterms:W3CDTF">2026-04-02T12:54:00Z</dcterms:modified>
</cp:coreProperties>
</file>